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82" w:type="dxa"/>
        <w:tblInd w:w="-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"/>
        <w:gridCol w:w="1333"/>
        <w:gridCol w:w="992"/>
        <w:gridCol w:w="147"/>
        <w:gridCol w:w="173"/>
        <w:gridCol w:w="726"/>
        <w:gridCol w:w="56"/>
        <w:gridCol w:w="98"/>
        <w:gridCol w:w="890"/>
        <w:gridCol w:w="114"/>
        <w:gridCol w:w="99"/>
        <w:gridCol w:w="249"/>
        <w:gridCol w:w="222"/>
        <w:gridCol w:w="191"/>
        <w:gridCol w:w="341"/>
        <w:gridCol w:w="152"/>
        <w:gridCol w:w="684"/>
        <w:gridCol w:w="145"/>
        <w:gridCol w:w="121"/>
        <w:gridCol w:w="317"/>
        <w:gridCol w:w="101"/>
        <w:gridCol w:w="684"/>
        <w:gridCol w:w="100"/>
        <w:gridCol w:w="486"/>
        <w:gridCol w:w="98"/>
        <w:gridCol w:w="77"/>
        <w:gridCol w:w="607"/>
        <w:gridCol w:w="68"/>
        <w:gridCol w:w="616"/>
        <w:gridCol w:w="693"/>
        <w:gridCol w:w="51"/>
      </w:tblGrid>
      <w:tr w:rsidR="006D77F3" w14:paraId="2ED15C35" w14:textId="77777777" w:rsidTr="001819AF">
        <w:trPr>
          <w:gridBefore w:val="1"/>
          <w:gridAfter w:val="1"/>
          <w:wBefore w:w="51" w:type="dxa"/>
          <w:wAfter w:w="51" w:type="dxa"/>
          <w:trHeight w:val="1020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1D1729ED" w14:textId="77777777"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D61F72D" wp14:editId="02541E97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1CB03441" w14:textId="77777777" w:rsidR="00745817" w:rsidRPr="008C283F" w:rsidRDefault="00745817" w:rsidP="00205610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8C283F">
              <w:rPr>
                <w:rFonts w:cstheme="minorHAnsi"/>
                <w:sz w:val="64"/>
                <w:szCs w:val="64"/>
              </w:rPr>
              <w:t>CoSHH Assessment</w:t>
            </w:r>
          </w:p>
        </w:tc>
      </w:tr>
      <w:tr w:rsidR="00F114D4" w14:paraId="7F4CA28B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14:paraId="30CB38BE" w14:textId="77777777" w:rsidR="00F114D4" w:rsidRPr="005B5304" w:rsidRDefault="00E93F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</w:t>
            </w:r>
            <w:r w:rsidR="00B964E0" w:rsidRPr="005B5304">
              <w:rPr>
                <w:rFonts w:cstheme="minorHAnsi"/>
                <w:b/>
                <w:sz w:val="20"/>
                <w:szCs w:val="20"/>
              </w:rPr>
              <w:t>Title:</w:t>
            </w:r>
          </w:p>
        </w:tc>
      </w:tr>
      <w:tr w:rsidR="00D21CD3" w14:paraId="5E86F39A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14:paraId="3A04A050" w14:textId="77777777" w:rsidR="00D21CD3" w:rsidRDefault="00D21C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Reference Number:</w:t>
            </w:r>
          </w:p>
        </w:tc>
      </w:tr>
      <w:tr w:rsidR="00B964E0" w14:paraId="7753C00D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14:paraId="7A3C5347" w14:textId="77777777" w:rsidR="00B964E0" w:rsidRPr="00E93F81" w:rsidRDefault="00E93F81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>School / Service / Location:</w:t>
            </w:r>
          </w:p>
        </w:tc>
      </w:tr>
      <w:tr w:rsidR="00E93F81" w14:paraId="6E98ADFF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14:paraId="62FBBD43" w14:textId="77777777" w:rsidR="00E93F81" w:rsidRPr="00E93F81" w:rsidRDefault="00E93F81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>Safety Coordinator:</w:t>
            </w:r>
          </w:p>
        </w:tc>
      </w:tr>
      <w:tr w:rsidR="00E93F81" w14:paraId="33A1881A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</w:tcPr>
          <w:p w14:paraId="7257F6BC" w14:textId="77777777" w:rsidR="00E93F81" w:rsidRPr="00E93F81" w:rsidRDefault="00A15ED9" w:rsidP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Details of Hazardous </w:t>
            </w:r>
            <w:r w:rsidR="00E93F81">
              <w:rPr>
                <w:rFonts w:cstheme="minorHAnsi"/>
                <w:b/>
                <w:sz w:val="20"/>
                <w:szCs w:val="20"/>
              </w:rPr>
              <w:t xml:space="preserve">Substances </w:t>
            </w:r>
            <w:r w:rsidR="00E93F81">
              <w:rPr>
                <w:rFonts w:cstheme="minorHAnsi"/>
                <w:sz w:val="20"/>
                <w:szCs w:val="20"/>
              </w:rPr>
              <w:t>(Please attach safety datasheets where available)</w:t>
            </w:r>
          </w:p>
        </w:tc>
      </w:tr>
      <w:tr w:rsidR="00A15ED9" w14:paraId="1971D252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vMerge w:val="restart"/>
            <w:shd w:val="clear" w:color="auto" w:fill="BFBFBF" w:themeFill="background1" w:themeFillShade="BF"/>
          </w:tcPr>
          <w:p w14:paraId="56EF2662" w14:textId="77777777" w:rsidR="00A15ED9" w:rsidRPr="00F114D4" w:rsidRDefault="00BB444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of </w:t>
            </w:r>
            <w:r w:rsidR="00A15ED9" w:rsidRPr="00F114D4">
              <w:rPr>
                <w:rFonts w:cstheme="minorHAnsi"/>
                <w:b/>
                <w:sz w:val="20"/>
                <w:szCs w:val="20"/>
              </w:rPr>
              <w:t>Substance</w:t>
            </w:r>
          </w:p>
          <w:p w14:paraId="2FA06EBF" w14:textId="77777777" w:rsidR="00A15ED9" w:rsidRPr="00BB4442" w:rsidRDefault="00BB4442" w:rsidP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</w:t>
            </w:r>
            <w:r w:rsidR="00A15ED9" w:rsidRPr="00BB4442">
              <w:rPr>
                <w:rFonts w:cstheme="minorHAnsi"/>
                <w:sz w:val="20"/>
                <w:szCs w:val="20"/>
              </w:rPr>
              <w:t xml:space="preserve">nclude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="00A15ED9" w:rsidRPr="00BB4442">
              <w:rPr>
                <w:rFonts w:cstheme="minorHAnsi"/>
                <w:sz w:val="20"/>
                <w:szCs w:val="20"/>
              </w:rPr>
              <w:t>substances used or produced)</w:t>
            </w:r>
          </w:p>
        </w:tc>
        <w:tc>
          <w:tcPr>
            <w:tcW w:w="1046" w:type="dxa"/>
            <w:gridSpan w:val="3"/>
            <w:vMerge w:val="restart"/>
            <w:shd w:val="clear" w:color="auto" w:fill="BFBFBF" w:themeFill="background1" w:themeFillShade="BF"/>
          </w:tcPr>
          <w:p w14:paraId="38C55381" w14:textId="77777777" w:rsidR="00A15ED9" w:rsidRPr="00F114D4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Quantity</w:t>
            </w:r>
          </w:p>
          <w:p w14:paraId="05214599" w14:textId="77777777" w:rsidR="00A15ED9" w:rsidRPr="00F114D4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kg / g / ml</w:t>
            </w:r>
          </w:p>
        </w:tc>
        <w:tc>
          <w:tcPr>
            <w:tcW w:w="1044" w:type="dxa"/>
            <w:gridSpan w:val="3"/>
            <w:vMerge w:val="restart"/>
            <w:shd w:val="clear" w:color="auto" w:fill="BFBFBF" w:themeFill="background1" w:themeFillShade="BF"/>
          </w:tcPr>
          <w:p w14:paraId="6877A7DE" w14:textId="77777777" w:rsidR="00A15ED9" w:rsidRPr="00F114D4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Physical Form</w:t>
            </w:r>
          </w:p>
          <w:p w14:paraId="516FCCB5" w14:textId="77777777" w:rsidR="00A15ED9" w:rsidRPr="00F114D4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21"/>
            <w:shd w:val="clear" w:color="auto" w:fill="BFBFBF" w:themeFill="background1" w:themeFillShade="BF"/>
          </w:tcPr>
          <w:p w14:paraId="490D2C85" w14:textId="77777777" w:rsidR="00A15ED9" w:rsidRPr="003975B5" w:rsidRDefault="00A15ED9">
            <w:pPr>
              <w:rPr>
                <w:rFonts w:cstheme="minorHAnsi"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GHS Hazard Classification</w:t>
            </w:r>
            <w:r w:rsidR="00397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975B5">
              <w:rPr>
                <w:rFonts w:cstheme="minorHAnsi"/>
                <w:sz w:val="20"/>
                <w:szCs w:val="20"/>
              </w:rPr>
              <w:t>(Tick all that apply)</w:t>
            </w:r>
          </w:p>
        </w:tc>
      </w:tr>
      <w:tr w:rsidR="00A15ED9" w14:paraId="1D0C97A0" w14:textId="77777777" w:rsidTr="001819AF">
        <w:trPr>
          <w:gridBefore w:val="1"/>
          <w:gridAfter w:val="1"/>
          <w:wBefore w:w="51" w:type="dxa"/>
          <w:wAfter w:w="51" w:type="dxa"/>
          <w:trHeight w:val="567"/>
        </w:trPr>
        <w:tc>
          <w:tcPr>
            <w:tcW w:w="2325" w:type="dxa"/>
            <w:gridSpan w:val="2"/>
            <w:vMerge/>
            <w:shd w:val="clear" w:color="auto" w:fill="BFBFBF" w:themeFill="background1" w:themeFillShade="BF"/>
            <w:vAlign w:val="center"/>
          </w:tcPr>
          <w:p w14:paraId="3E9E4BC3" w14:textId="77777777"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/>
            <w:shd w:val="clear" w:color="auto" w:fill="BFBFBF" w:themeFill="background1" w:themeFillShade="BF"/>
            <w:vAlign w:val="center"/>
          </w:tcPr>
          <w:p w14:paraId="59CD459D" w14:textId="77777777"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vMerge/>
            <w:shd w:val="clear" w:color="auto" w:fill="BFBFBF" w:themeFill="background1" w:themeFillShade="BF"/>
            <w:vAlign w:val="center"/>
          </w:tcPr>
          <w:p w14:paraId="32F486B5" w14:textId="77777777"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69E08C18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2644E5" wp14:editId="072DEE52">
                  <wp:extent cx="360000" cy="360000"/>
                  <wp:effectExtent l="0" t="0" r="2540" b="2540"/>
                  <wp:docPr id="2" name="Picture 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666B535A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1C8434" wp14:editId="49086C26">
                  <wp:extent cx="360000" cy="360000"/>
                  <wp:effectExtent l="0" t="0" r="2540" b="2540"/>
                  <wp:docPr id="5" name="Picture 5" descr="Image result for gh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h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shd w:val="clear" w:color="auto" w:fill="FFFFFF" w:themeFill="background1"/>
          </w:tcPr>
          <w:p w14:paraId="3E698D58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29BC8D" wp14:editId="533369C1">
                  <wp:extent cx="360000" cy="360000"/>
                  <wp:effectExtent l="0" t="0" r="2540" b="2540"/>
                  <wp:docPr id="7" name="Picture 7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72604727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6CE69A" wp14:editId="4AD7ABD0">
                  <wp:extent cx="360000" cy="360000"/>
                  <wp:effectExtent l="0" t="0" r="2540" b="2540"/>
                  <wp:docPr id="8" name="Picture 8" descr="Image result for ghs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ghs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shd w:val="clear" w:color="auto" w:fill="FFFFFF" w:themeFill="background1"/>
          </w:tcPr>
          <w:p w14:paraId="7296895E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E72CCB" wp14:editId="15AE469C">
                  <wp:extent cx="360000" cy="360000"/>
                  <wp:effectExtent l="0" t="0" r="2540" b="2540"/>
                  <wp:docPr id="9" name="Picture 9" descr="Image result for ghs 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hs irri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1420D210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D7807F" wp14:editId="3B698053">
                  <wp:extent cx="360000" cy="360000"/>
                  <wp:effectExtent l="0" t="0" r="2540" b="2540"/>
                  <wp:docPr id="10" name="Picture 10" descr="Image result for ghs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ghs 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4A276D7A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6CB11D" wp14:editId="39D391E2">
                  <wp:extent cx="360000" cy="360000"/>
                  <wp:effectExtent l="0" t="0" r="2540" b="2540"/>
                  <wp:docPr id="11" name="Picture 11" descr="Image result for ghs 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ghs 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659FCDF7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90579B" wp14:editId="307D9A3E">
                  <wp:extent cx="360000" cy="360000"/>
                  <wp:effectExtent l="0" t="0" r="2540" b="2540"/>
                  <wp:docPr id="3" name="Picture 3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shd w:val="clear" w:color="auto" w:fill="FFFFFF" w:themeFill="background1"/>
          </w:tcPr>
          <w:p w14:paraId="3EAD651B" w14:textId="77777777"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931A8F" wp14:editId="6F6EB836">
                  <wp:extent cx="360000" cy="360000"/>
                  <wp:effectExtent l="0" t="0" r="2540" b="2540"/>
                  <wp:docPr id="6" name="Picture 6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4D4" w14:paraId="7681C595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07218E4D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14:paraId="2D5CC3C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14:paraId="5ACFEF7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7623060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38AABA7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08C0608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57446AE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76C5A81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17CE261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5A99035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3B232F6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4FDD43E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14:paraId="274B9800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6B85E3D5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14:paraId="0A824237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14:paraId="4232F7B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385723F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020BA2C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13719E2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08CC94B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2B72CFF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6EA1A84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4AC25CD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1D6FF62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6B43E8E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14:paraId="656D9487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1A1311FE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14:paraId="68A5F68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14:paraId="41EF1D77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0D4A2D3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71B50EF6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4A0BE2D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450AF68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50A156E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588F303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083A4B9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3F73630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48AB0F0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14:paraId="220D7937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37E7F654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14:paraId="58E1D4F2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14:paraId="6AB33F59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799227B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7709ED3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52DE6C76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39F3D31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59F60C98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4F4E0AF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0008A212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663E4050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7D362A9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14:paraId="42F816B6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79F00506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14:paraId="07FDB36A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14:paraId="2AD8A347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53FCB65B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20EC998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2FCB7D8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2C9C876E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0C044E72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1C4229D5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314B8F9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3AD185E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130BB3A9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14:paraId="4476B504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428C266C" w14:textId="77777777"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14:paraId="15AAE311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14:paraId="57D5B0E2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3BEFA04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72E56769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65BD253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14:paraId="244AD6B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661B71AF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14:paraId="45E52C8D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03EAFF3C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14:paraId="694E4463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7AA26E84" w14:textId="77777777"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D4E" w14:paraId="5BBFCB7D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14:paraId="190B260F" w14:textId="77777777" w:rsidR="00B91D4E" w:rsidRPr="00B91D4E" w:rsidRDefault="000B086E" w:rsidP="00B91D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Special Hazards</w:t>
            </w:r>
            <w:r w:rsidR="00B91D4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1D4E">
              <w:rPr>
                <w:rFonts w:cstheme="minorHAnsi"/>
                <w:sz w:val="20"/>
                <w:szCs w:val="20"/>
              </w:rPr>
              <w:t>(</w:t>
            </w:r>
            <w:r w:rsidR="0063577B">
              <w:rPr>
                <w:rFonts w:cstheme="minorHAnsi"/>
                <w:sz w:val="20"/>
                <w:szCs w:val="20"/>
              </w:rPr>
              <w:t>*</w:t>
            </w:r>
            <w:r w:rsidR="00B91D4E">
              <w:rPr>
                <w:rFonts w:cstheme="minorHAnsi"/>
                <w:sz w:val="20"/>
                <w:szCs w:val="20"/>
              </w:rPr>
              <w:t>Separate risk assessment may be required)</w:t>
            </w:r>
          </w:p>
        </w:tc>
      </w:tr>
      <w:tr w:rsidR="00B91D4E" w14:paraId="3A478657" w14:textId="77777777" w:rsidTr="00036260">
        <w:trPr>
          <w:gridBefore w:val="1"/>
          <w:gridAfter w:val="1"/>
          <w:wBefore w:w="51" w:type="dxa"/>
          <w:wAfter w:w="51" w:type="dxa"/>
          <w:trHeight w:val="1134"/>
        </w:trPr>
        <w:tc>
          <w:tcPr>
            <w:tcW w:w="1333" w:type="dxa"/>
            <w:shd w:val="clear" w:color="auto" w:fill="FFFFFF" w:themeFill="background1"/>
            <w:vAlign w:val="center"/>
          </w:tcPr>
          <w:p w14:paraId="67EE6388" w14:textId="77777777"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9DEEC6" wp14:editId="16DDDED9">
                  <wp:extent cx="360000" cy="360000"/>
                  <wp:effectExtent l="0" t="0" r="2540" b="2540"/>
                  <wp:docPr id="13" name="Picture 13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D528A" w14:textId="77777777" w:rsidR="00B91D4E" w:rsidRPr="000B086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>Carcinogenic Substance</w:t>
            </w:r>
          </w:p>
        </w:tc>
        <w:tc>
          <w:tcPr>
            <w:tcW w:w="2192" w:type="dxa"/>
            <w:gridSpan w:val="6"/>
            <w:shd w:val="clear" w:color="auto" w:fill="FFFFFF" w:themeFill="background1"/>
          </w:tcPr>
          <w:p w14:paraId="600454D1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52" w:type="dxa"/>
            <w:gridSpan w:val="4"/>
            <w:shd w:val="clear" w:color="auto" w:fill="FFFFFF" w:themeFill="background1"/>
            <w:vAlign w:val="center"/>
          </w:tcPr>
          <w:p w14:paraId="2136CA37" w14:textId="77777777"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BAF828" wp14:editId="17CF01C2">
                  <wp:extent cx="360000" cy="360000"/>
                  <wp:effectExtent l="0" t="0" r="2540" b="2540"/>
                  <wp:docPr id="14" name="Picture 14" descr="Image result for ghs 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hs irri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87639" w14:textId="77777777" w:rsidR="000B086E" w:rsidRP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>Skin</w:t>
            </w:r>
          </w:p>
          <w:p w14:paraId="4FDC452B" w14:textId="77777777" w:rsidR="00B91D4E" w:rsidRPr="00745817" w:rsidRDefault="000B086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B086E">
              <w:rPr>
                <w:rFonts w:cstheme="minorHAnsi"/>
                <w:b/>
                <w:sz w:val="20"/>
                <w:szCs w:val="20"/>
              </w:rPr>
              <w:t>Sensitiser</w:t>
            </w:r>
            <w:proofErr w:type="spellEnd"/>
          </w:p>
        </w:tc>
        <w:tc>
          <w:tcPr>
            <w:tcW w:w="2173" w:type="dxa"/>
            <w:gridSpan w:val="8"/>
            <w:shd w:val="clear" w:color="auto" w:fill="FFFFFF" w:themeFill="background1"/>
          </w:tcPr>
          <w:p w14:paraId="50566201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71" w:type="dxa"/>
            <w:gridSpan w:val="4"/>
            <w:shd w:val="clear" w:color="auto" w:fill="FFFFFF" w:themeFill="background1"/>
            <w:vAlign w:val="center"/>
          </w:tcPr>
          <w:p w14:paraId="1CFAA2F9" w14:textId="77777777"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83202D" wp14:editId="70766118">
                  <wp:extent cx="360000" cy="360000"/>
                  <wp:effectExtent l="0" t="0" r="2540" b="2540"/>
                  <wp:docPr id="12" name="Picture 1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ADF6E" w14:textId="77777777" w:rsidR="00B91D4E" w:rsidRP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 xml:space="preserve">Respiratory </w:t>
            </w:r>
            <w:proofErr w:type="spellStart"/>
            <w:r w:rsidRPr="000B086E">
              <w:rPr>
                <w:rFonts w:cstheme="minorHAnsi"/>
                <w:b/>
                <w:sz w:val="20"/>
                <w:szCs w:val="20"/>
              </w:rPr>
              <w:t>Sensitiser</w:t>
            </w:r>
            <w:proofErr w:type="spellEnd"/>
          </w:p>
        </w:tc>
        <w:tc>
          <w:tcPr>
            <w:tcW w:w="2159" w:type="dxa"/>
            <w:gridSpan w:val="6"/>
            <w:shd w:val="clear" w:color="auto" w:fill="FFFFFF" w:themeFill="background1"/>
          </w:tcPr>
          <w:p w14:paraId="116A68EA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</w:tr>
      <w:tr w:rsidR="00B91D4E" w14:paraId="14CBC96A" w14:textId="77777777" w:rsidTr="00036260">
        <w:trPr>
          <w:gridBefore w:val="1"/>
          <w:gridAfter w:val="1"/>
          <w:wBefore w:w="51" w:type="dxa"/>
          <w:wAfter w:w="51" w:type="dxa"/>
          <w:trHeight w:val="1134"/>
        </w:trPr>
        <w:tc>
          <w:tcPr>
            <w:tcW w:w="1333" w:type="dxa"/>
            <w:shd w:val="clear" w:color="auto" w:fill="FFFFFF" w:themeFill="background1"/>
            <w:vAlign w:val="center"/>
          </w:tcPr>
          <w:p w14:paraId="64F98D52" w14:textId="77777777"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77D493" wp14:editId="7822D2CE">
                  <wp:extent cx="410400" cy="36000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F7B33" w14:textId="77777777" w:rsid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Biological</w:t>
            </w:r>
          </w:p>
          <w:p w14:paraId="6B162965" w14:textId="77777777"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Material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92" w:type="dxa"/>
            <w:gridSpan w:val="6"/>
            <w:shd w:val="clear" w:color="auto" w:fill="FFFFFF" w:themeFill="background1"/>
          </w:tcPr>
          <w:p w14:paraId="4C3EE7AD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52" w:type="dxa"/>
            <w:gridSpan w:val="4"/>
            <w:shd w:val="clear" w:color="auto" w:fill="FFFFFF" w:themeFill="background1"/>
            <w:vAlign w:val="center"/>
          </w:tcPr>
          <w:p w14:paraId="244AA58D" w14:textId="77777777"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FE2D02" wp14:editId="34118F74">
                  <wp:extent cx="411338" cy="360000"/>
                  <wp:effectExtent l="0" t="0" r="8255" b="2540"/>
                  <wp:docPr id="1046" name="Picture 1046" descr="Image result for rad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rad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3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DD38F" w14:textId="77777777"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Radioactive Substances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73" w:type="dxa"/>
            <w:gridSpan w:val="8"/>
            <w:shd w:val="clear" w:color="auto" w:fill="FFFFFF" w:themeFill="background1"/>
          </w:tcPr>
          <w:p w14:paraId="3369FDC6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71" w:type="dxa"/>
            <w:gridSpan w:val="4"/>
            <w:shd w:val="clear" w:color="auto" w:fill="FFFFFF" w:themeFill="background1"/>
            <w:vAlign w:val="center"/>
          </w:tcPr>
          <w:p w14:paraId="04397332" w14:textId="77777777"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B91402" wp14:editId="77415369">
                  <wp:extent cx="411519" cy="360000"/>
                  <wp:effectExtent l="0" t="0" r="7620" b="2540"/>
                  <wp:docPr id="1049" name="Picture 1049" descr="Image result for wikimedia common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wikimedia common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1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4E59C" w14:textId="77777777"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Explosive Atmosphere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59" w:type="dxa"/>
            <w:gridSpan w:val="6"/>
            <w:shd w:val="clear" w:color="auto" w:fill="FFFFFF" w:themeFill="background1"/>
          </w:tcPr>
          <w:p w14:paraId="75E95E19" w14:textId="77777777"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</w:tr>
      <w:tr w:rsidR="00B91D4E" w14:paraId="2B3E394F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14:paraId="68FAA360" w14:textId="77777777" w:rsidR="00B91D4E" w:rsidRPr="00B91D4E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Further Details</w:t>
            </w:r>
            <w:r w:rsidR="000B086E">
              <w:rPr>
                <w:rFonts w:cstheme="minorHAnsi"/>
                <w:b/>
                <w:sz w:val="20"/>
                <w:szCs w:val="20"/>
              </w:rPr>
              <w:t xml:space="preserve"> / Other Special Hazards</w:t>
            </w:r>
            <w:r w:rsidRPr="00B91D4E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25A78BB" w14:textId="77777777" w:rsidR="00B91D4E" w:rsidRDefault="00B91D4E">
            <w:pPr>
              <w:rPr>
                <w:rFonts w:cstheme="minorHAnsi"/>
                <w:sz w:val="20"/>
                <w:szCs w:val="20"/>
              </w:rPr>
            </w:pPr>
          </w:p>
          <w:p w14:paraId="13D69C7E" w14:textId="77777777" w:rsidR="00B91D4E" w:rsidRPr="00745817" w:rsidRDefault="00B91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089" w14:paraId="3B854C5C" w14:textId="77777777" w:rsidTr="00C32E2A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7835" w:type="dxa"/>
            <w:gridSpan w:val="21"/>
            <w:shd w:val="clear" w:color="auto" w:fill="003865"/>
            <w:vAlign w:val="center"/>
          </w:tcPr>
          <w:p w14:paraId="0D2953A2" w14:textId="77777777" w:rsidR="004F0089" w:rsidRPr="00E93F81" w:rsidRDefault="004F0089" w:rsidP="00C32E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Exposure to Hazardous Substances</w:t>
            </w:r>
          </w:p>
        </w:tc>
        <w:tc>
          <w:tcPr>
            <w:tcW w:w="2745" w:type="dxa"/>
            <w:gridSpan w:val="8"/>
            <w:shd w:val="clear" w:color="auto" w:fill="003865"/>
            <w:vAlign w:val="center"/>
          </w:tcPr>
          <w:p w14:paraId="057A2FB8" w14:textId="77777777" w:rsidR="004F0089" w:rsidRPr="004F0089" w:rsidRDefault="004F0089" w:rsidP="00C32E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0089">
              <w:rPr>
                <w:rFonts w:cstheme="minorHAnsi"/>
                <w:b/>
                <w:sz w:val="20"/>
                <w:szCs w:val="20"/>
              </w:rPr>
              <w:t>Workplace Exposure Limits</w:t>
            </w:r>
          </w:p>
        </w:tc>
      </w:tr>
      <w:tr w:rsidR="000D27A6" w14:paraId="0008A71C" w14:textId="77777777" w:rsidTr="004F0089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vMerge w:val="restart"/>
            <w:shd w:val="clear" w:color="auto" w:fill="BFBFBF" w:themeFill="background1" w:themeFillShade="BF"/>
          </w:tcPr>
          <w:p w14:paraId="03CF26D7" w14:textId="77777777" w:rsidR="000D27A6" w:rsidRPr="00B91D4E" w:rsidRDefault="000D27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Substance</w:t>
            </w:r>
          </w:p>
        </w:tc>
        <w:tc>
          <w:tcPr>
            <w:tcW w:w="5510" w:type="dxa"/>
            <w:gridSpan w:val="19"/>
            <w:shd w:val="clear" w:color="auto" w:fill="BFBFBF" w:themeFill="background1" w:themeFillShade="BF"/>
          </w:tcPr>
          <w:p w14:paraId="3D11A92C" w14:textId="77777777" w:rsidR="000D27A6" w:rsidRPr="000D27A6" w:rsidRDefault="000D27A6" w:rsidP="000D27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Possible Exposure Route </w:t>
            </w:r>
            <w:r>
              <w:rPr>
                <w:rFonts w:cstheme="minorHAnsi"/>
                <w:sz w:val="20"/>
                <w:szCs w:val="20"/>
              </w:rPr>
              <w:t>(Please tick)</w:t>
            </w:r>
          </w:p>
        </w:tc>
        <w:tc>
          <w:tcPr>
            <w:tcW w:w="1436" w:type="dxa"/>
            <w:gridSpan w:val="6"/>
            <w:vMerge w:val="restart"/>
            <w:shd w:val="clear" w:color="auto" w:fill="BFBFBF" w:themeFill="background1" w:themeFillShade="BF"/>
          </w:tcPr>
          <w:p w14:paraId="6993D71F" w14:textId="77777777" w:rsidR="000D27A6" w:rsidRPr="00B91D4E" w:rsidRDefault="000D27A6" w:rsidP="000D27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8h TWA</w:t>
            </w:r>
          </w:p>
        </w:tc>
        <w:tc>
          <w:tcPr>
            <w:tcW w:w="1309" w:type="dxa"/>
            <w:gridSpan w:val="2"/>
            <w:vMerge w:val="restart"/>
            <w:shd w:val="clear" w:color="auto" w:fill="BFBFBF" w:themeFill="background1" w:themeFillShade="BF"/>
          </w:tcPr>
          <w:p w14:paraId="67B0ADCE" w14:textId="77777777" w:rsidR="000D27A6" w:rsidRPr="00B91D4E" w:rsidRDefault="000D27A6" w:rsidP="000D27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15min STEL</w:t>
            </w:r>
          </w:p>
        </w:tc>
      </w:tr>
      <w:tr w:rsidR="000D27A6" w14:paraId="624A3A3A" w14:textId="77777777" w:rsidTr="000D27A6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vMerge/>
            <w:shd w:val="clear" w:color="auto" w:fill="FFFFFF" w:themeFill="background1"/>
          </w:tcPr>
          <w:p w14:paraId="66FF8688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BFBFBF" w:themeFill="background1" w:themeFillShade="BF"/>
          </w:tcPr>
          <w:p w14:paraId="73D8F36F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Inhalation</w:t>
            </w:r>
          </w:p>
        </w:tc>
        <w:tc>
          <w:tcPr>
            <w:tcW w:w="1102" w:type="dxa"/>
            <w:gridSpan w:val="3"/>
            <w:shd w:val="clear" w:color="auto" w:fill="BFBFBF" w:themeFill="background1" w:themeFillShade="BF"/>
          </w:tcPr>
          <w:p w14:paraId="64FFE39B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Ingestion</w:t>
            </w:r>
          </w:p>
        </w:tc>
        <w:tc>
          <w:tcPr>
            <w:tcW w:w="1102" w:type="dxa"/>
            <w:gridSpan w:val="5"/>
            <w:shd w:val="clear" w:color="auto" w:fill="BFBFBF" w:themeFill="background1" w:themeFillShade="BF"/>
          </w:tcPr>
          <w:p w14:paraId="47CB9BEE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Skin</w:t>
            </w:r>
          </w:p>
        </w:tc>
        <w:tc>
          <w:tcPr>
            <w:tcW w:w="1102" w:type="dxa"/>
            <w:gridSpan w:val="4"/>
            <w:shd w:val="clear" w:color="auto" w:fill="BFBFBF" w:themeFill="background1" w:themeFillShade="BF"/>
          </w:tcPr>
          <w:p w14:paraId="6929E581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Injection</w:t>
            </w:r>
          </w:p>
        </w:tc>
        <w:tc>
          <w:tcPr>
            <w:tcW w:w="1102" w:type="dxa"/>
            <w:gridSpan w:val="3"/>
            <w:shd w:val="clear" w:color="auto" w:fill="BFBFBF" w:themeFill="background1" w:themeFillShade="BF"/>
          </w:tcPr>
          <w:p w14:paraId="07568339" w14:textId="77777777"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Other (State)</w:t>
            </w:r>
          </w:p>
        </w:tc>
        <w:tc>
          <w:tcPr>
            <w:tcW w:w="1436" w:type="dxa"/>
            <w:gridSpan w:val="6"/>
            <w:vMerge/>
            <w:shd w:val="clear" w:color="auto" w:fill="FFFFFF" w:themeFill="background1"/>
          </w:tcPr>
          <w:p w14:paraId="1CF4D0C4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shd w:val="clear" w:color="auto" w:fill="FFFFFF" w:themeFill="background1"/>
          </w:tcPr>
          <w:p w14:paraId="76F9A560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14:paraId="4BB75DE4" w14:textId="77777777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54A8A1B4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6450600A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7A813DD0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14:paraId="4B2D6121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26F3FF8A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799F0EB8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6604B4E2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5D9C2EAC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14:paraId="166D6F39" w14:textId="77777777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5499D2C3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2C376200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63B767B3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14:paraId="0E1225BB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693E3965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132CB5F4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354D1873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69AFC034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14:paraId="0C75F27B" w14:textId="77777777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7F50997F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521D9B64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54DF27B7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14:paraId="10036FE6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6EE88AEA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6A263455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56B28E7F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1B119460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14:paraId="09B34220" w14:textId="77777777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23E416BA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0048A056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7D3BB0A5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14:paraId="75F4ACFD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469D68A9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1FC4F3E3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61CD12CB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1356F2F4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14:paraId="7408CC20" w14:textId="77777777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3CFC840A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3E62593C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5E063853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14:paraId="2FABA6B7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672776CC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7005526A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17379257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49F5C163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14:paraId="5DB421E8" w14:textId="77777777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14:paraId="108BEDAD" w14:textId="77777777"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6329B7AC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527839AB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14:paraId="69493C72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14:paraId="39A0CDC3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14:paraId="69027E57" w14:textId="77777777"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14:paraId="1FB5BAE8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19D00DF5" w14:textId="77777777"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7125" w14:paraId="3A7487BF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14:paraId="62859A12" w14:textId="77777777" w:rsidR="007F7125" w:rsidRPr="00D21CD3" w:rsidRDefault="007F7125" w:rsidP="007F7125">
            <w:pPr>
              <w:rPr>
                <w:rFonts w:cstheme="minorHAnsi"/>
                <w:sz w:val="20"/>
                <w:szCs w:val="20"/>
              </w:rPr>
            </w:pPr>
            <w:r w:rsidRPr="007F7125">
              <w:rPr>
                <w:rFonts w:cstheme="minorHAnsi"/>
                <w:b/>
                <w:sz w:val="20"/>
                <w:szCs w:val="20"/>
              </w:rPr>
              <w:t>Description of Activity</w:t>
            </w:r>
            <w:r w:rsidR="00D21C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21CD3">
              <w:rPr>
                <w:rFonts w:cstheme="minorHAnsi"/>
                <w:sz w:val="20"/>
                <w:szCs w:val="20"/>
              </w:rPr>
              <w:t>(Continue on a separate sheet if required)</w:t>
            </w:r>
          </w:p>
        </w:tc>
      </w:tr>
      <w:tr w:rsidR="007F7125" w14:paraId="2D6E2F08" w14:textId="77777777" w:rsidTr="001819AF">
        <w:trPr>
          <w:gridBefore w:val="1"/>
          <w:gridAfter w:val="1"/>
          <w:wBefore w:w="51" w:type="dxa"/>
          <w:wAfter w:w="51" w:type="dxa"/>
        </w:trPr>
        <w:tc>
          <w:tcPr>
            <w:tcW w:w="10580" w:type="dxa"/>
            <w:gridSpan w:val="29"/>
          </w:tcPr>
          <w:p w14:paraId="238870BF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445A185E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4F65A4D7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0971AC04" w14:textId="77777777" w:rsidR="004E129E" w:rsidRDefault="004E129E">
            <w:pPr>
              <w:rPr>
                <w:rFonts w:cstheme="minorHAnsi"/>
                <w:sz w:val="20"/>
                <w:szCs w:val="20"/>
              </w:rPr>
            </w:pPr>
          </w:p>
          <w:p w14:paraId="68E0DC1C" w14:textId="77777777" w:rsidR="00ED1C4E" w:rsidRDefault="00ED1C4E">
            <w:pPr>
              <w:rPr>
                <w:rFonts w:cstheme="minorHAnsi"/>
                <w:sz w:val="20"/>
                <w:szCs w:val="20"/>
              </w:rPr>
            </w:pPr>
          </w:p>
          <w:p w14:paraId="15690307" w14:textId="77777777" w:rsidR="004E129E" w:rsidRDefault="004E129E">
            <w:pPr>
              <w:rPr>
                <w:rFonts w:cstheme="minorHAnsi"/>
                <w:sz w:val="20"/>
                <w:szCs w:val="20"/>
              </w:rPr>
            </w:pPr>
          </w:p>
          <w:p w14:paraId="78A5E9BF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10054C29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36477977" w14:textId="77777777"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14:paraId="6F0BA963" w14:textId="77777777" w:rsidR="007F7125" w:rsidRPr="00745817" w:rsidRDefault="007F71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F81" w14:paraId="3800D07D" w14:textId="77777777" w:rsidTr="001819AF">
        <w:trPr>
          <w:gridBefore w:val="1"/>
          <w:gridAfter w:val="1"/>
          <w:wBefore w:w="51" w:type="dxa"/>
          <w:wAfter w:w="51" w:type="dxa"/>
        </w:trPr>
        <w:tc>
          <w:tcPr>
            <w:tcW w:w="10580" w:type="dxa"/>
            <w:gridSpan w:val="29"/>
          </w:tcPr>
          <w:p w14:paraId="770F0751" w14:textId="77777777" w:rsidR="00E93F81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A15ED9">
              <w:rPr>
                <w:rFonts w:cstheme="minorHAnsi"/>
                <w:b/>
                <w:sz w:val="20"/>
                <w:szCs w:val="20"/>
              </w:rPr>
              <w:t>Persons at risk:</w:t>
            </w:r>
          </w:p>
          <w:p w14:paraId="16989E39" w14:textId="77777777" w:rsidR="00BB4442" w:rsidRDefault="00BB444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FAA47B" w14:textId="77777777" w:rsidR="00B5166B" w:rsidRPr="00A15ED9" w:rsidRDefault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84F03A" w14:textId="77777777" w:rsidR="00A15ED9" w:rsidRDefault="00A15E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66B" w14:paraId="68737353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14:paraId="124B2913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Summary of Control Measures</w:t>
            </w:r>
          </w:p>
        </w:tc>
      </w:tr>
      <w:tr w:rsidR="00B5166B" w14:paraId="5F0C0D66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301C248D" w14:textId="77777777" w:rsidR="00B5166B" w:rsidRDefault="0063577B" w:rsidP="0063577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of 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the </w:t>
            </w:r>
            <w:r>
              <w:rPr>
                <w:rFonts w:cstheme="minorHAnsi"/>
                <w:b/>
                <w:sz w:val="20"/>
                <w:szCs w:val="20"/>
              </w:rPr>
              <w:t xml:space="preserve">risks </w:t>
            </w:r>
            <w:r w:rsidR="007A19FC">
              <w:rPr>
                <w:rFonts w:cstheme="minorHAnsi"/>
                <w:b/>
                <w:sz w:val="20"/>
                <w:szCs w:val="20"/>
              </w:rPr>
              <w:t>from exposure to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D4971">
              <w:rPr>
                <w:rFonts w:cstheme="minorHAnsi"/>
                <w:b/>
                <w:sz w:val="20"/>
                <w:szCs w:val="20"/>
              </w:rPr>
              <w:t>substances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 involved in this procedure (include any existing control measures already in place)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14:paraId="42B2F031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B55FC4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27C57B" w14:textId="77777777" w:rsidR="00A04AE8" w:rsidRDefault="00A04AE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CFF35F" w14:textId="77777777" w:rsidR="003975B5" w:rsidRDefault="003975B5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B86EBC" w14:textId="77777777" w:rsidR="001819AF" w:rsidRDefault="001819AF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7CF95D" w14:textId="77777777" w:rsidR="003975B5" w:rsidRDefault="003975B5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77412C" w14:textId="77777777" w:rsidR="00A04AE8" w:rsidRDefault="00A04AE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59C87F0D" w14:textId="77777777" w:rsidTr="00B547EF">
        <w:trPr>
          <w:gridBefore w:val="1"/>
          <w:gridAfter w:val="1"/>
          <w:wBefore w:w="51" w:type="dxa"/>
          <w:wAfter w:w="51" w:type="dxa"/>
          <w:trHeight w:val="340"/>
        </w:trPr>
        <w:tc>
          <w:tcPr>
            <w:tcW w:w="2645" w:type="dxa"/>
            <w:gridSpan w:val="4"/>
            <w:shd w:val="clear" w:color="auto" w:fill="BFBFBF" w:themeFill="background1" w:themeFillShade="BF"/>
            <w:vAlign w:val="center"/>
          </w:tcPr>
          <w:p w14:paraId="6C6AE8C7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Risk Rating</w:t>
            </w:r>
            <w:r w:rsidR="0063577B">
              <w:rPr>
                <w:rFonts w:cstheme="minorHAnsi"/>
                <w:b/>
                <w:sz w:val="20"/>
                <w:szCs w:val="20"/>
              </w:rPr>
              <w:t xml:space="preserve"> (Before Control)</w:t>
            </w:r>
          </w:p>
        </w:tc>
        <w:tc>
          <w:tcPr>
            <w:tcW w:w="2645" w:type="dxa"/>
            <w:gridSpan w:val="9"/>
            <w:shd w:val="clear" w:color="auto" w:fill="D99594" w:themeFill="accent2" w:themeFillTint="99"/>
            <w:vAlign w:val="center"/>
          </w:tcPr>
          <w:p w14:paraId="5C711B9E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2645" w:type="dxa"/>
            <w:gridSpan w:val="9"/>
            <w:shd w:val="clear" w:color="auto" w:fill="FBD4B4" w:themeFill="accent6" w:themeFillTint="66"/>
            <w:vAlign w:val="center"/>
          </w:tcPr>
          <w:p w14:paraId="7A3D6A04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645" w:type="dxa"/>
            <w:gridSpan w:val="7"/>
            <w:shd w:val="clear" w:color="auto" w:fill="C2D69B" w:themeFill="accent3" w:themeFillTint="99"/>
            <w:vAlign w:val="center"/>
          </w:tcPr>
          <w:p w14:paraId="211911B1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</w:tr>
      <w:tr w:rsidR="00B5166B" w14:paraId="06D943EE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7BBF080F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Procedural Controls</w:t>
            </w:r>
          </w:p>
          <w:p w14:paraId="6AA52EB1" w14:textId="77777777" w:rsidR="0063577B" w:rsidRPr="0063577B" w:rsidRDefault="0063577B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lone working</w:t>
            </w:r>
            <w:r w:rsidR="00397ACD">
              <w:rPr>
                <w:rFonts w:cstheme="minorHAnsi"/>
                <w:sz w:val="20"/>
                <w:szCs w:val="20"/>
              </w:rPr>
              <w:t>, hygiene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14:paraId="5DFD3742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3DBB96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5256D1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4228F847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580FB72F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Engineering Controls</w:t>
            </w:r>
          </w:p>
          <w:p w14:paraId="6DF368FA" w14:textId="77777777" w:rsidR="0063577B" w:rsidRPr="0063577B" w:rsidRDefault="0063577B" w:rsidP="00397A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397ACD">
              <w:rPr>
                <w:rFonts w:cstheme="minorHAnsi"/>
                <w:sz w:val="20"/>
                <w:szCs w:val="20"/>
              </w:rPr>
              <w:t>e.g. fume cupboard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14:paraId="2E0F3608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98AA73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CFB394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5A709835" w14:textId="77777777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 w:val="restart"/>
            <w:shd w:val="clear" w:color="auto" w:fill="BFBFBF" w:themeFill="background1" w:themeFillShade="BF"/>
          </w:tcPr>
          <w:p w14:paraId="38C98885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PPE Requirements</w:t>
            </w:r>
          </w:p>
          <w:p w14:paraId="26873028" w14:textId="77777777" w:rsidR="00206D1F" w:rsidRPr="00206D1F" w:rsidRDefault="00206D1F" w:rsidP="00B5166B">
            <w:pPr>
              <w:rPr>
                <w:rFonts w:cstheme="minorHAnsi"/>
                <w:sz w:val="20"/>
                <w:szCs w:val="20"/>
              </w:rPr>
            </w:pPr>
            <w:r w:rsidRPr="00206D1F">
              <w:rPr>
                <w:rFonts w:cstheme="minorHAnsi"/>
                <w:sz w:val="20"/>
                <w:szCs w:val="20"/>
              </w:rPr>
              <w:t>(Please give details)</w:t>
            </w:r>
          </w:p>
          <w:p w14:paraId="2B4F4034" w14:textId="77777777" w:rsidR="00206D1F" w:rsidRDefault="00206D1F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5EE448" w14:textId="77777777" w:rsidR="00A04AE8" w:rsidRPr="00A04AE8" w:rsidRDefault="00A04AE8" w:rsidP="00B5166B">
            <w:pPr>
              <w:rPr>
                <w:rFonts w:cstheme="minorHAnsi"/>
                <w:sz w:val="20"/>
                <w:szCs w:val="20"/>
              </w:rPr>
            </w:pPr>
            <w:r w:rsidRPr="00A04AE8">
              <w:rPr>
                <w:rFonts w:cstheme="minorHAnsi"/>
                <w:sz w:val="20"/>
                <w:szCs w:val="20"/>
              </w:rPr>
              <w:t>*</w:t>
            </w:r>
            <w:r w:rsidR="0063577B">
              <w:rPr>
                <w:rFonts w:cstheme="minorHAnsi"/>
                <w:sz w:val="20"/>
                <w:szCs w:val="20"/>
              </w:rPr>
              <w:t>*</w:t>
            </w:r>
            <w:r w:rsidRPr="00A04AE8">
              <w:rPr>
                <w:rFonts w:cstheme="minorHAnsi"/>
                <w:sz w:val="20"/>
                <w:szCs w:val="20"/>
              </w:rPr>
              <w:t>Face fit testing required</w:t>
            </w: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14:paraId="45686C62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29D650" wp14:editId="000F7596">
                  <wp:extent cx="288000" cy="288000"/>
                  <wp:effectExtent l="0" t="0" r="0" b="0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2B75A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Dust Mask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14:paraId="3310EA09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14:paraId="2AEF3C27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1EA9A5" wp14:editId="6F5F1AF2">
                  <wp:extent cx="288000" cy="288000"/>
                  <wp:effectExtent l="0" t="0" r="0" b="0"/>
                  <wp:docPr id="1040" name="Pictur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378B0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Gloves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F99CD94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30803039" w14:textId="77777777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/>
            <w:shd w:val="clear" w:color="auto" w:fill="BFBFBF" w:themeFill="background1" w:themeFillShade="BF"/>
          </w:tcPr>
          <w:p w14:paraId="2C8C033F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14:paraId="12654123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99B512" wp14:editId="59C43074">
                  <wp:extent cx="288000" cy="288000"/>
                  <wp:effectExtent l="0" t="0" r="0" b="0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08680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Respirator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14:paraId="4AB4AB79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14:paraId="10232C08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83C5D4" wp14:editId="1849413E">
                  <wp:extent cx="288000" cy="288000"/>
                  <wp:effectExtent l="0" t="0" r="0" b="0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CF80A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Footwear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9A455E5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2CE5FFA8" w14:textId="77777777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/>
            <w:shd w:val="clear" w:color="auto" w:fill="BFBFBF" w:themeFill="background1" w:themeFillShade="BF"/>
          </w:tcPr>
          <w:p w14:paraId="40C6C244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14:paraId="24177017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58983A" wp14:editId="5AD4C575">
                  <wp:extent cx="288000" cy="288000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3DD7A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Eye Protection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14:paraId="0AC450DD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14:paraId="285EE2F6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A7F1EC" wp14:editId="58F8AB19">
                  <wp:extent cx="288000" cy="288000"/>
                  <wp:effectExtent l="0" t="0" r="0" b="0"/>
                  <wp:docPr id="1042" name="Pictur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5C571" w14:textId="77777777" w:rsidR="00B5166B" w:rsidRDefault="00206D1F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Protective Clothing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8E4643B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6B4B9259" w14:textId="77777777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/>
            <w:shd w:val="clear" w:color="auto" w:fill="BFBFBF" w:themeFill="background1" w:themeFillShade="BF"/>
          </w:tcPr>
          <w:p w14:paraId="0E8D89CE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14:paraId="66EC5908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C8B90B" wp14:editId="6D6FC877">
                  <wp:extent cx="288000" cy="288000"/>
                  <wp:effectExtent l="0" t="0" r="0" b="0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086C3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Face Shield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14:paraId="3EDEAE2C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14:paraId="7FCCA4D3" w14:textId="77777777"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6A6587" wp14:editId="30C5E641">
                  <wp:extent cx="288000" cy="288000"/>
                  <wp:effectExtent l="0" t="0" r="0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C207F" w14:textId="77777777"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Other (Specify)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FD78D10" w14:textId="77777777"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0BA740BA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4D3A63FB" w14:textId="77777777" w:rsidR="00B5166B" w:rsidRDefault="00206D1F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Instruction and </w:t>
            </w:r>
            <w:r w:rsidR="00B5166B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14:paraId="541A7391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D06449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A3F97E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2D38" w14:paraId="31B121FA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2A6ACD0E" w14:textId="77777777" w:rsidR="00FB2D38" w:rsidRP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  <w:r w:rsidRPr="00FB2D38">
              <w:rPr>
                <w:rFonts w:cstheme="minorHAnsi"/>
                <w:b/>
                <w:sz w:val="20"/>
                <w:szCs w:val="20"/>
              </w:rPr>
              <w:t>Supervision Required?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14:paraId="5E494F60" w14:textId="77777777"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77060B" w14:textId="77777777"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2FAA9E" w14:textId="77777777"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4F28BE8B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73713E99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safety precautions:</w:t>
            </w:r>
          </w:p>
          <w:p w14:paraId="5A7B580F" w14:textId="77777777" w:rsidR="0063577B" w:rsidRPr="0063577B" w:rsidRDefault="0063577B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(Including specialist first aid requirements)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14:paraId="48EE279E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72AF03" w14:textId="77777777"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B10565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479DD6B3" w14:textId="77777777" w:rsidTr="00B547EF">
        <w:trPr>
          <w:gridBefore w:val="1"/>
          <w:gridAfter w:val="1"/>
          <w:wBefore w:w="51" w:type="dxa"/>
          <w:wAfter w:w="51" w:type="dxa"/>
          <w:trHeight w:val="340"/>
        </w:trPr>
        <w:tc>
          <w:tcPr>
            <w:tcW w:w="2645" w:type="dxa"/>
            <w:gridSpan w:val="4"/>
            <w:shd w:val="clear" w:color="auto" w:fill="BFBFBF" w:themeFill="background1" w:themeFillShade="BF"/>
            <w:vAlign w:val="center"/>
          </w:tcPr>
          <w:p w14:paraId="6922C5F1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New Risk Rating</w:t>
            </w:r>
          </w:p>
        </w:tc>
        <w:tc>
          <w:tcPr>
            <w:tcW w:w="2645" w:type="dxa"/>
            <w:gridSpan w:val="9"/>
            <w:shd w:val="clear" w:color="auto" w:fill="D99594" w:themeFill="accent2" w:themeFillTint="99"/>
            <w:vAlign w:val="center"/>
          </w:tcPr>
          <w:p w14:paraId="76109A85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2645" w:type="dxa"/>
            <w:gridSpan w:val="9"/>
            <w:shd w:val="clear" w:color="auto" w:fill="FBD4B4" w:themeFill="accent6" w:themeFillTint="66"/>
            <w:vAlign w:val="center"/>
          </w:tcPr>
          <w:p w14:paraId="7604D6B3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645" w:type="dxa"/>
            <w:gridSpan w:val="7"/>
            <w:shd w:val="clear" w:color="auto" w:fill="C2D69B" w:themeFill="accent3" w:themeFillTint="99"/>
            <w:vAlign w:val="center"/>
          </w:tcPr>
          <w:p w14:paraId="32AD90EE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</w:tr>
      <w:tr w:rsidR="00D21CD3" w14:paraId="45BD52D5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14:paraId="0D425B82" w14:textId="77777777" w:rsidR="00D21CD3" w:rsidRPr="00D21CD3" w:rsidRDefault="00D21CD3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Supporting Information Checklist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B5166B">
              <w:rPr>
                <w:rFonts w:cstheme="minorHAnsi"/>
                <w:sz w:val="20"/>
                <w:szCs w:val="20"/>
              </w:rPr>
              <w:t>Include details for each where relevant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5166B" w14:paraId="4BDBF856" w14:textId="77777777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0B1F8F99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Waste Disposal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14:paraId="54D4885E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80694B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5458B4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7A48B0A3" w14:textId="77777777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50D2DA53" w14:textId="77777777" w:rsidR="00B5166B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Emergency</w:t>
            </w:r>
            <w:r w:rsidR="00B5166B">
              <w:rPr>
                <w:rFonts w:cstheme="minorHAnsi"/>
                <w:b/>
                <w:sz w:val="20"/>
                <w:szCs w:val="20"/>
              </w:rPr>
              <w:t xml:space="preserve"> Procedures</w:t>
            </w:r>
          </w:p>
          <w:p w14:paraId="440E8F3F" w14:textId="77777777" w:rsidR="00206D1F" w:rsidRPr="00206D1F" w:rsidRDefault="00206D1F" w:rsidP="00FB2D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(including </w:t>
            </w:r>
            <w:r w:rsidR="00FB2D38">
              <w:rPr>
                <w:rFonts w:cstheme="minorHAnsi"/>
                <w:sz w:val="20"/>
                <w:szCs w:val="20"/>
              </w:rPr>
              <w:t xml:space="preserve">spill / leak </w:t>
            </w:r>
            <w:r>
              <w:rPr>
                <w:rFonts w:cstheme="minorHAnsi"/>
                <w:sz w:val="20"/>
                <w:szCs w:val="20"/>
              </w:rPr>
              <w:t>control</w:t>
            </w:r>
            <w:r w:rsidR="00FB2D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14:paraId="7D9A4FB5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F0BB35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4A9BD2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5C57C677" w14:textId="77777777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51AD45E4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Atmospheric Monitoring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14:paraId="7F5F0C39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64E316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68B0E9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14:paraId="4B3FD559" w14:textId="77777777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14:paraId="2E65ABAF" w14:textId="77777777"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 Surveillance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14:paraId="0D7813FF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A3D2AF" w14:textId="77777777"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D6747D" w14:textId="77777777"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414" w14:paraId="7949571B" w14:textId="77777777" w:rsidTr="00287967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  <w:vAlign w:val="center"/>
          </w:tcPr>
          <w:p w14:paraId="6AE88D92" w14:textId="77777777" w:rsidR="00E24414" w:rsidRDefault="00E24414" w:rsidP="005B5304">
            <w:pPr>
              <w:rPr>
                <w:rFonts w:cstheme="minorHAnsi"/>
                <w:b/>
                <w:sz w:val="20"/>
                <w:szCs w:val="20"/>
              </w:rPr>
            </w:pPr>
            <w:r w:rsidRPr="00D21CD3">
              <w:rPr>
                <w:rFonts w:cstheme="minorHAnsi"/>
                <w:b/>
                <w:sz w:val="20"/>
                <w:szCs w:val="20"/>
              </w:rPr>
              <w:t>Supporting Risk Assessments</w:t>
            </w:r>
          </w:p>
          <w:p w14:paraId="768C1CDC" w14:textId="77777777" w:rsidR="00E24414" w:rsidRPr="0063577B" w:rsidRDefault="00E24414" w:rsidP="005B53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(Please attach where relevant) </w:t>
            </w:r>
          </w:p>
          <w:p w14:paraId="783C29D1" w14:textId="77777777" w:rsidR="00E24414" w:rsidRPr="00D21CD3" w:rsidRDefault="00E24414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9"/>
            <w:shd w:val="clear" w:color="auto" w:fill="FFFFFF" w:themeFill="background1"/>
          </w:tcPr>
          <w:p w14:paraId="371D278B" w14:textId="77777777"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Biological</w:t>
            </w:r>
          </w:p>
        </w:tc>
        <w:tc>
          <w:tcPr>
            <w:tcW w:w="2645" w:type="dxa"/>
            <w:gridSpan w:val="9"/>
            <w:shd w:val="clear" w:color="auto" w:fill="FFFFFF" w:themeFill="background1"/>
          </w:tcPr>
          <w:p w14:paraId="7482D9A2" w14:textId="77777777"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DSEAR</w:t>
            </w:r>
          </w:p>
        </w:tc>
        <w:tc>
          <w:tcPr>
            <w:tcW w:w="2645" w:type="dxa"/>
            <w:gridSpan w:val="7"/>
            <w:shd w:val="clear" w:color="auto" w:fill="FFFFFF" w:themeFill="background1"/>
          </w:tcPr>
          <w:p w14:paraId="5AE40965" w14:textId="77777777"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Radiation</w:t>
            </w:r>
          </w:p>
        </w:tc>
      </w:tr>
      <w:tr w:rsidR="005B5304" w14:paraId="41698951" w14:textId="77777777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14:paraId="0D9FAAD6" w14:textId="77777777" w:rsidR="005B5304" w:rsidRPr="005B5304" w:rsidRDefault="005B5304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Details</w:t>
            </w:r>
          </w:p>
        </w:tc>
      </w:tr>
      <w:tr w:rsidR="005B5304" w14:paraId="7E61655E" w14:textId="77777777" w:rsidTr="00BB4442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7050" w:type="dxa"/>
            <w:gridSpan w:val="19"/>
          </w:tcPr>
          <w:p w14:paraId="08C5BD66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Assessed By:</w:t>
            </w:r>
          </w:p>
        </w:tc>
        <w:tc>
          <w:tcPr>
            <w:tcW w:w="3530" w:type="dxa"/>
            <w:gridSpan w:val="10"/>
          </w:tcPr>
          <w:p w14:paraId="24FFA4C8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5B5304" w14:paraId="235EA0FD" w14:textId="77777777" w:rsidTr="00BB4442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7050" w:type="dxa"/>
            <w:gridSpan w:val="19"/>
          </w:tcPr>
          <w:p w14:paraId="797AC9BF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Approved By:</w:t>
            </w:r>
          </w:p>
        </w:tc>
        <w:tc>
          <w:tcPr>
            <w:tcW w:w="3530" w:type="dxa"/>
            <w:gridSpan w:val="10"/>
          </w:tcPr>
          <w:p w14:paraId="769A954D" w14:textId="77777777"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5B5304" w14:paraId="01B6CAF3" w14:textId="77777777" w:rsidTr="00BB4442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</w:tcPr>
          <w:p w14:paraId="0052C0B0" w14:textId="77777777" w:rsidR="005B5304" w:rsidRPr="005B5304" w:rsidRDefault="00B91D4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  <w:r w:rsidR="005B5304" w:rsidRPr="005B5304">
              <w:rPr>
                <w:rFonts w:cstheme="minorHAnsi"/>
                <w:b/>
                <w:sz w:val="20"/>
                <w:szCs w:val="20"/>
              </w:rPr>
              <w:t xml:space="preserve"> of next review:</w:t>
            </w:r>
          </w:p>
        </w:tc>
      </w:tr>
      <w:tr w:rsidR="006A095A" w14:paraId="49771DD4" w14:textId="77777777" w:rsidTr="001819A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1"/>
            <w:shd w:val="clear" w:color="auto" w:fill="003865"/>
          </w:tcPr>
          <w:p w14:paraId="5C9489CB" w14:textId="77777777" w:rsidR="006A095A" w:rsidRPr="006A095A" w:rsidRDefault="006A095A">
            <w:r>
              <w:rPr>
                <w:b/>
              </w:rPr>
              <w:lastRenderedPageBreak/>
              <w:t xml:space="preserve">Description of Activity </w:t>
            </w:r>
            <w:r>
              <w:t>(Continuation sheet)</w:t>
            </w:r>
          </w:p>
        </w:tc>
      </w:tr>
      <w:tr w:rsidR="006A095A" w14:paraId="68CF6793" w14:textId="77777777" w:rsidTr="001819A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1"/>
          </w:tcPr>
          <w:p w14:paraId="79C039E9" w14:textId="77777777" w:rsidR="006A095A" w:rsidRDefault="006A095A">
            <w:pPr>
              <w:rPr>
                <w:b/>
              </w:rPr>
            </w:pPr>
          </w:p>
          <w:p w14:paraId="5E7A8F10" w14:textId="77777777" w:rsidR="006A095A" w:rsidRDefault="006A095A">
            <w:pPr>
              <w:rPr>
                <w:b/>
              </w:rPr>
            </w:pPr>
          </w:p>
          <w:p w14:paraId="1ECF368D" w14:textId="77777777" w:rsidR="006A095A" w:rsidRDefault="006A095A">
            <w:pPr>
              <w:rPr>
                <w:b/>
              </w:rPr>
            </w:pPr>
          </w:p>
          <w:p w14:paraId="0E6C7B9E" w14:textId="77777777" w:rsidR="006A095A" w:rsidRDefault="006A095A">
            <w:pPr>
              <w:rPr>
                <w:b/>
              </w:rPr>
            </w:pPr>
          </w:p>
          <w:p w14:paraId="72CF1F4E" w14:textId="77777777" w:rsidR="006A095A" w:rsidRDefault="006A095A">
            <w:pPr>
              <w:rPr>
                <w:b/>
              </w:rPr>
            </w:pPr>
          </w:p>
          <w:p w14:paraId="0EF0FB69" w14:textId="77777777" w:rsidR="006A095A" w:rsidRDefault="006A095A">
            <w:pPr>
              <w:rPr>
                <w:b/>
              </w:rPr>
            </w:pPr>
          </w:p>
          <w:p w14:paraId="4DE9993A" w14:textId="77777777" w:rsidR="006A095A" w:rsidRDefault="006A095A">
            <w:pPr>
              <w:rPr>
                <w:b/>
              </w:rPr>
            </w:pPr>
          </w:p>
          <w:p w14:paraId="15A814BF" w14:textId="77777777" w:rsidR="006A095A" w:rsidRDefault="006A095A">
            <w:pPr>
              <w:rPr>
                <w:b/>
              </w:rPr>
            </w:pPr>
          </w:p>
          <w:p w14:paraId="6C30B295" w14:textId="77777777" w:rsidR="006A095A" w:rsidRDefault="006A095A">
            <w:pPr>
              <w:rPr>
                <w:b/>
              </w:rPr>
            </w:pPr>
          </w:p>
          <w:p w14:paraId="233FFE1C" w14:textId="77777777" w:rsidR="006A095A" w:rsidRDefault="006A095A">
            <w:pPr>
              <w:rPr>
                <w:b/>
              </w:rPr>
            </w:pPr>
          </w:p>
          <w:p w14:paraId="690434F0" w14:textId="77777777" w:rsidR="006A095A" w:rsidRDefault="006A095A">
            <w:pPr>
              <w:rPr>
                <w:b/>
              </w:rPr>
            </w:pPr>
          </w:p>
          <w:p w14:paraId="616FC0F0" w14:textId="77777777" w:rsidR="006A095A" w:rsidRDefault="006A095A">
            <w:pPr>
              <w:rPr>
                <w:b/>
              </w:rPr>
            </w:pPr>
          </w:p>
          <w:p w14:paraId="1749AAA8" w14:textId="77777777" w:rsidR="006A095A" w:rsidRDefault="006A095A">
            <w:pPr>
              <w:rPr>
                <w:b/>
              </w:rPr>
            </w:pPr>
          </w:p>
          <w:p w14:paraId="00249EFD" w14:textId="77777777" w:rsidR="006A095A" w:rsidRDefault="006A095A">
            <w:pPr>
              <w:rPr>
                <w:b/>
              </w:rPr>
            </w:pPr>
          </w:p>
          <w:p w14:paraId="17F40CFB" w14:textId="77777777" w:rsidR="006A095A" w:rsidRDefault="006A095A">
            <w:pPr>
              <w:rPr>
                <w:b/>
              </w:rPr>
            </w:pPr>
          </w:p>
          <w:p w14:paraId="08A2AE17" w14:textId="77777777" w:rsidR="006A095A" w:rsidRDefault="006A095A">
            <w:pPr>
              <w:rPr>
                <w:b/>
              </w:rPr>
            </w:pPr>
          </w:p>
          <w:p w14:paraId="63FD4CFA" w14:textId="77777777" w:rsidR="006A095A" w:rsidRDefault="006A095A">
            <w:pPr>
              <w:rPr>
                <w:b/>
              </w:rPr>
            </w:pPr>
          </w:p>
          <w:p w14:paraId="077EEDB2" w14:textId="77777777" w:rsidR="006A095A" w:rsidRDefault="006A095A">
            <w:pPr>
              <w:rPr>
                <w:b/>
              </w:rPr>
            </w:pPr>
          </w:p>
          <w:p w14:paraId="2B71674F" w14:textId="77777777" w:rsidR="006A095A" w:rsidRDefault="006A095A">
            <w:pPr>
              <w:rPr>
                <w:b/>
              </w:rPr>
            </w:pPr>
          </w:p>
          <w:p w14:paraId="38950A88" w14:textId="77777777" w:rsidR="006A095A" w:rsidRDefault="006A095A">
            <w:pPr>
              <w:rPr>
                <w:b/>
              </w:rPr>
            </w:pPr>
          </w:p>
          <w:p w14:paraId="48C1CC29" w14:textId="77777777" w:rsidR="006A095A" w:rsidRDefault="006A095A">
            <w:pPr>
              <w:rPr>
                <w:b/>
              </w:rPr>
            </w:pPr>
          </w:p>
          <w:p w14:paraId="4DC2290B" w14:textId="77777777" w:rsidR="006A095A" w:rsidRDefault="006A095A">
            <w:pPr>
              <w:rPr>
                <w:b/>
              </w:rPr>
            </w:pPr>
          </w:p>
          <w:p w14:paraId="2CAD7745" w14:textId="77777777" w:rsidR="006A095A" w:rsidRDefault="006A095A">
            <w:pPr>
              <w:rPr>
                <w:b/>
              </w:rPr>
            </w:pPr>
          </w:p>
          <w:p w14:paraId="15C5579A" w14:textId="77777777" w:rsidR="006A095A" w:rsidRDefault="006A095A">
            <w:pPr>
              <w:rPr>
                <w:b/>
              </w:rPr>
            </w:pPr>
          </w:p>
          <w:p w14:paraId="4EBE7800" w14:textId="77777777" w:rsidR="006A095A" w:rsidRDefault="006A095A">
            <w:pPr>
              <w:rPr>
                <w:b/>
              </w:rPr>
            </w:pPr>
          </w:p>
          <w:p w14:paraId="7C0E75A8" w14:textId="77777777" w:rsidR="006A095A" w:rsidRDefault="006A095A">
            <w:pPr>
              <w:rPr>
                <w:b/>
              </w:rPr>
            </w:pPr>
          </w:p>
          <w:p w14:paraId="51C4B02E" w14:textId="77777777" w:rsidR="006A095A" w:rsidRDefault="006A095A">
            <w:pPr>
              <w:rPr>
                <w:b/>
              </w:rPr>
            </w:pPr>
          </w:p>
          <w:p w14:paraId="01A7C22F" w14:textId="77777777" w:rsidR="006A095A" w:rsidRDefault="006A095A">
            <w:pPr>
              <w:rPr>
                <w:b/>
              </w:rPr>
            </w:pPr>
          </w:p>
          <w:p w14:paraId="1BD14703" w14:textId="77777777" w:rsidR="006A095A" w:rsidRDefault="006A095A">
            <w:pPr>
              <w:rPr>
                <w:b/>
              </w:rPr>
            </w:pPr>
          </w:p>
          <w:p w14:paraId="469E11F0" w14:textId="77777777" w:rsidR="006A095A" w:rsidRDefault="006A095A">
            <w:pPr>
              <w:rPr>
                <w:b/>
              </w:rPr>
            </w:pPr>
          </w:p>
          <w:p w14:paraId="3922ECFB" w14:textId="77777777" w:rsidR="006A095A" w:rsidRDefault="006A095A">
            <w:pPr>
              <w:rPr>
                <w:b/>
              </w:rPr>
            </w:pPr>
          </w:p>
          <w:p w14:paraId="0BEA319A" w14:textId="77777777" w:rsidR="006A095A" w:rsidRDefault="006A095A">
            <w:pPr>
              <w:rPr>
                <w:b/>
              </w:rPr>
            </w:pPr>
          </w:p>
          <w:p w14:paraId="327DA14F" w14:textId="77777777" w:rsidR="006A095A" w:rsidRDefault="006A095A">
            <w:pPr>
              <w:rPr>
                <w:b/>
              </w:rPr>
            </w:pPr>
          </w:p>
          <w:p w14:paraId="18A22EAA" w14:textId="77777777" w:rsidR="006A095A" w:rsidRDefault="006A095A">
            <w:pPr>
              <w:rPr>
                <w:b/>
              </w:rPr>
            </w:pPr>
          </w:p>
          <w:p w14:paraId="20E4F6DE" w14:textId="77777777" w:rsidR="006A095A" w:rsidRDefault="006A095A">
            <w:pPr>
              <w:rPr>
                <w:b/>
              </w:rPr>
            </w:pPr>
          </w:p>
          <w:p w14:paraId="0ADF6497" w14:textId="77777777" w:rsidR="006A095A" w:rsidRDefault="006A095A">
            <w:pPr>
              <w:rPr>
                <w:b/>
              </w:rPr>
            </w:pPr>
          </w:p>
          <w:p w14:paraId="3722A256" w14:textId="77777777" w:rsidR="006A095A" w:rsidRDefault="006A095A">
            <w:pPr>
              <w:rPr>
                <w:b/>
              </w:rPr>
            </w:pPr>
          </w:p>
          <w:p w14:paraId="46BAA0E6" w14:textId="77777777" w:rsidR="006A095A" w:rsidRDefault="006A095A">
            <w:pPr>
              <w:rPr>
                <w:b/>
              </w:rPr>
            </w:pPr>
          </w:p>
          <w:p w14:paraId="00BB615D" w14:textId="77777777" w:rsidR="006A095A" w:rsidRDefault="006A095A">
            <w:pPr>
              <w:rPr>
                <w:b/>
              </w:rPr>
            </w:pPr>
          </w:p>
          <w:p w14:paraId="2F92DD0A" w14:textId="77777777" w:rsidR="006A095A" w:rsidRDefault="006A095A">
            <w:pPr>
              <w:rPr>
                <w:b/>
              </w:rPr>
            </w:pPr>
          </w:p>
          <w:p w14:paraId="3036A193" w14:textId="77777777" w:rsidR="006A095A" w:rsidRDefault="006A095A">
            <w:pPr>
              <w:rPr>
                <w:b/>
              </w:rPr>
            </w:pPr>
          </w:p>
          <w:p w14:paraId="3AE15AAF" w14:textId="77777777" w:rsidR="006A095A" w:rsidRDefault="006A095A">
            <w:pPr>
              <w:rPr>
                <w:b/>
              </w:rPr>
            </w:pPr>
          </w:p>
          <w:p w14:paraId="7260B856" w14:textId="77777777" w:rsidR="006A095A" w:rsidRDefault="006A095A">
            <w:pPr>
              <w:rPr>
                <w:b/>
              </w:rPr>
            </w:pPr>
          </w:p>
          <w:p w14:paraId="038CABCA" w14:textId="77777777" w:rsidR="006A095A" w:rsidRDefault="006A095A">
            <w:pPr>
              <w:rPr>
                <w:b/>
              </w:rPr>
            </w:pPr>
          </w:p>
          <w:p w14:paraId="46A71144" w14:textId="77777777" w:rsidR="00E2475D" w:rsidRDefault="00E2475D">
            <w:pPr>
              <w:rPr>
                <w:b/>
              </w:rPr>
            </w:pPr>
          </w:p>
          <w:p w14:paraId="124E2FFA" w14:textId="77777777" w:rsidR="006A095A" w:rsidRDefault="006A095A">
            <w:pPr>
              <w:rPr>
                <w:b/>
              </w:rPr>
            </w:pPr>
          </w:p>
          <w:p w14:paraId="5C934E3A" w14:textId="77777777" w:rsidR="006A095A" w:rsidRDefault="006A095A">
            <w:pPr>
              <w:rPr>
                <w:b/>
              </w:rPr>
            </w:pPr>
          </w:p>
          <w:p w14:paraId="1A2D010E" w14:textId="77777777" w:rsidR="006A095A" w:rsidRDefault="006A095A">
            <w:pPr>
              <w:rPr>
                <w:b/>
              </w:rPr>
            </w:pPr>
          </w:p>
          <w:p w14:paraId="4B8E44D6" w14:textId="77777777" w:rsidR="006A095A" w:rsidRDefault="006A095A">
            <w:pPr>
              <w:rPr>
                <w:b/>
              </w:rPr>
            </w:pPr>
          </w:p>
          <w:p w14:paraId="2BF39BE9" w14:textId="77777777" w:rsidR="006A095A" w:rsidRDefault="006A095A">
            <w:pPr>
              <w:rPr>
                <w:b/>
              </w:rPr>
            </w:pPr>
          </w:p>
          <w:p w14:paraId="3BB10F23" w14:textId="77777777" w:rsidR="006A095A" w:rsidRDefault="006A095A">
            <w:pPr>
              <w:rPr>
                <w:b/>
              </w:rPr>
            </w:pPr>
          </w:p>
          <w:p w14:paraId="129E9539" w14:textId="77777777" w:rsidR="006A095A" w:rsidRPr="006A095A" w:rsidRDefault="006A095A">
            <w:pPr>
              <w:rPr>
                <w:b/>
              </w:rPr>
            </w:pPr>
          </w:p>
        </w:tc>
      </w:tr>
      <w:tr w:rsidR="00807CC2" w14:paraId="67CB4F87" w14:textId="77777777" w:rsidTr="001819A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1"/>
          </w:tcPr>
          <w:p w14:paraId="77C55142" w14:textId="77777777" w:rsidR="00807CC2" w:rsidRDefault="00807CC2">
            <w:pPr>
              <w:rPr>
                <w:b/>
              </w:rPr>
            </w:pPr>
            <w:r>
              <w:rPr>
                <w:b/>
              </w:rPr>
              <w:t>Continuation sheet number:</w:t>
            </w:r>
          </w:p>
        </w:tc>
      </w:tr>
    </w:tbl>
    <w:p w14:paraId="7DB6E64D" w14:textId="77777777" w:rsidR="005B5304" w:rsidRPr="005B5304" w:rsidRDefault="003975B5" w:rsidP="005B530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5B5304" w:rsidRPr="005B5304">
        <w:rPr>
          <w:b/>
          <w:sz w:val="28"/>
          <w:szCs w:val="28"/>
        </w:rPr>
        <w:t>oSHH Assessment Acknowledgement</w:t>
      </w:r>
    </w:p>
    <w:p w14:paraId="6CAE0644" w14:textId="77777777" w:rsidR="005B5304" w:rsidRDefault="005B5304" w:rsidP="005B5304">
      <w:pPr>
        <w:spacing w:after="120" w:line="240" w:lineRule="auto"/>
        <w:jc w:val="both"/>
      </w:pPr>
      <w:r>
        <w:t>By signing this document I acknowledge that I have read and understood the attached CoSHH assessment and have familiarised myself with the safety control measures and protective equipment necessary to carry out the task safely.  I hereby agree to follow the safe system of work required and implement the required safety procedures 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B5304" w14:paraId="78705F01" w14:textId="77777777" w:rsidTr="005B5304">
        <w:trPr>
          <w:trHeight w:val="283"/>
        </w:trPr>
        <w:tc>
          <w:tcPr>
            <w:tcW w:w="3560" w:type="dxa"/>
            <w:shd w:val="clear" w:color="auto" w:fill="003865"/>
          </w:tcPr>
          <w:p w14:paraId="6B3346ED" w14:textId="77777777"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Full Name</w:t>
            </w:r>
          </w:p>
        </w:tc>
        <w:tc>
          <w:tcPr>
            <w:tcW w:w="3561" w:type="dxa"/>
            <w:shd w:val="clear" w:color="auto" w:fill="003865"/>
          </w:tcPr>
          <w:p w14:paraId="2934E56A" w14:textId="77777777"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Signature</w:t>
            </w:r>
          </w:p>
        </w:tc>
        <w:tc>
          <w:tcPr>
            <w:tcW w:w="3561" w:type="dxa"/>
            <w:shd w:val="clear" w:color="auto" w:fill="003865"/>
          </w:tcPr>
          <w:p w14:paraId="6D51DBF6" w14:textId="77777777"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Date Completed</w:t>
            </w:r>
          </w:p>
        </w:tc>
      </w:tr>
      <w:tr w:rsidR="005B5304" w14:paraId="00327468" w14:textId="77777777" w:rsidTr="00B83018">
        <w:trPr>
          <w:trHeight w:val="283"/>
        </w:trPr>
        <w:tc>
          <w:tcPr>
            <w:tcW w:w="3560" w:type="dxa"/>
          </w:tcPr>
          <w:p w14:paraId="09F9A64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96C771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1226967" w14:textId="77777777" w:rsidR="005B5304" w:rsidRDefault="005B5304" w:rsidP="00B83018">
            <w:pPr>
              <w:jc w:val="both"/>
            </w:pPr>
          </w:p>
        </w:tc>
      </w:tr>
      <w:tr w:rsidR="005B5304" w14:paraId="4EC9C402" w14:textId="77777777" w:rsidTr="00B83018">
        <w:trPr>
          <w:trHeight w:val="283"/>
        </w:trPr>
        <w:tc>
          <w:tcPr>
            <w:tcW w:w="3560" w:type="dxa"/>
          </w:tcPr>
          <w:p w14:paraId="2AA8610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89FC3B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424B1E7" w14:textId="77777777" w:rsidR="005B5304" w:rsidRDefault="005B5304" w:rsidP="00B83018">
            <w:pPr>
              <w:jc w:val="both"/>
            </w:pPr>
          </w:p>
        </w:tc>
      </w:tr>
      <w:tr w:rsidR="005B5304" w14:paraId="082F958B" w14:textId="77777777" w:rsidTr="00B83018">
        <w:trPr>
          <w:trHeight w:val="283"/>
        </w:trPr>
        <w:tc>
          <w:tcPr>
            <w:tcW w:w="3560" w:type="dxa"/>
          </w:tcPr>
          <w:p w14:paraId="2D71597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081204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4C0815D" w14:textId="77777777" w:rsidR="005B5304" w:rsidRDefault="005B5304" w:rsidP="00B83018">
            <w:pPr>
              <w:jc w:val="both"/>
            </w:pPr>
          </w:p>
        </w:tc>
      </w:tr>
      <w:tr w:rsidR="005B5304" w14:paraId="3805E731" w14:textId="77777777" w:rsidTr="00B83018">
        <w:trPr>
          <w:trHeight w:val="283"/>
        </w:trPr>
        <w:tc>
          <w:tcPr>
            <w:tcW w:w="3560" w:type="dxa"/>
          </w:tcPr>
          <w:p w14:paraId="2488B74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BEC316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F310E7F" w14:textId="77777777" w:rsidR="005B5304" w:rsidRDefault="005B5304" w:rsidP="00B83018">
            <w:pPr>
              <w:jc w:val="both"/>
            </w:pPr>
          </w:p>
        </w:tc>
      </w:tr>
      <w:tr w:rsidR="005B5304" w14:paraId="637CE524" w14:textId="77777777" w:rsidTr="00B83018">
        <w:trPr>
          <w:trHeight w:val="283"/>
        </w:trPr>
        <w:tc>
          <w:tcPr>
            <w:tcW w:w="3560" w:type="dxa"/>
          </w:tcPr>
          <w:p w14:paraId="5583207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2812AA8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04E3610" w14:textId="77777777" w:rsidR="005B5304" w:rsidRDefault="005B5304" w:rsidP="00B83018">
            <w:pPr>
              <w:jc w:val="both"/>
            </w:pPr>
          </w:p>
        </w:tc>
      </w:tr>
      <w:tr w:rsidR="005B5304" w14:paraId="5DA795F0" w14:textId="77777777" w:rsidTr="00B83018">
        <w:trPr>
          <w:trHeight w:val="283"/>
        </w:trPr>
        <w:tc>
          <w:tcPr>
            <w:tcW w:w="3560" w:type="dxa"/>
          </w:tcPr>
          <w:p w14:paraId="496F9468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89D3D0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33C5C24" w14:textId="77777777" w:rsidR="005B5304" w:rsidRDefault="005B5304" w:rsidP="00B83018">
            <w:pPr>
              <w:jc w:val="both"/>
            </w:pPr>
          </w:p>
        </w:tc>
      </w:tr>
      <w:tr w:rsidR="005B5304" w14:paraId="26EFE1BD" w14:textId="77777777" w:rsidTr="00B83018">
        <w:trPr>
          <w:trHeight w:val="283"/>
        </w:trPr>
        <w:tc>
          <w:tcPr>
            <w:tcW w:w="3560" w:type="dxa"/>
          </w:tcPr>
          <w:p w14:paraId="012FEF4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6FA6D0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034716A" w14:textId="77777777" w:rsidR="005B5304" w:rsidRDefault="005B5304" w:rsidP="00B83018">
            <w:pPr>
              <w:jc w:val="both"/>
            </w:pPr>
          </w:p>
        </w:tc>
      </w:tr>
      <w:tr w:rsidR="005B5304" w14:paraId="462ECE45" w14:textId="77777777" w:rsidTr="00B83018">
        <w:trPr>
          <w:trHeight w:val="283"/>
        </w:trPr>
        <w:tc>
          <w:tcPr>
            <w:tcW w:w="3560" w:type="dxa"/>
          </w:tcPr>
          <w:p w14:paraId="5BB3D30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CB34BF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5764B2D" w14:textId="77777777" w:rsidR="005B5304" w:rsidRDefault="005B5304" w:rsidP="00B83018">
            <w:pPr>
              <w:jc w:val="both"/>
            </w:pPr>
          </w:p>
        </w:tc>
      </w:tr>
      <w:tr w:rsidR="005B5304" w14:paraId="2E622FFA" w14:textId="77777777" w:rsidTr="00B83018">
        <w:trPr>
          <w:trHeight w:val="283"/>
        </w:trPr>
        <w:tc>
          <w:tcPr>
            <w:tcW w:w="3560" w:type="dxa"/>
          </w:tcPr>
          <w:p w14:paraId="0CAC0D8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F8EB89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14BA768" w14:textId="77777777" w:rsidR="005B5304" w:rsidRDefault="005B5304" w:rsidP="00B83018">
            <w:pPr>
              <w:jc w:val="both"/>
            </w:pPr>
          </w:p>
        </w:tc>
      </w:tr>
      <w:tr w:rsidR="005B5304" w14:paraId="6391C7AB" w14:textId="77777777" w:rsidTr="00B83018">
        <w:trPr>
          <w:trHeight w:val="283"/>
        </w:trPr>
        <w:tc>
          <w:tcPr>
            <w:tcW w:w="3560" w:type="dxa"/>
          </w:tcPr>
          <w:p w14:paraId="07D75294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A87B98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3E6427E" w14:textId="77777777" w:rsidR="005B5304" w:rsidRDefault="005B5304" w:rsidP="00B83018">
            <w:pPr>
              <w:jc w:val="both"/>
            </w:pPr>
          </w:p>
        </w:tc>
      </w:tr>
      <w:tr w:rsidR="005B5304" w14:paraId="01E67EE1" w14:textId="77777777" w:rsidTr="00B83018">
        <w:trPr>
          <w:trHeight w:val="283"/>
        </w:trPr>
        <w:tc>
          <w:tcPr>
            <w:tcW w:w="3560" w:type="dxa"/>
          </w:tcPr>
          <w:p w14:paraId="6AA5DA8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7BDBDC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526F089" w14:textId="77777777" w:rsidR="005B5304" w:rsidRDefault="005B5304" w:rsidP="00B83018">
            <w:pPr>
              <w:jc w:val="both"/>
            </w:pPr>
          </w:p>
        </w:tc>
      </w:tr>
      <w:tr w:rsidR="005B5304" w14:paraId="1E06EB1F" w14:textId="77777777" w:rsidTr="00B83018">
        <w:trPr>
          <w:trHeight w:val="283"/>
        </w:trPr>
        <w:tc>
          <w:tcPr>
            <w:tcW w:w="3560" w:type="dxa"/>
          </w:tcPr>
          <w:p w14:paraId="029E3FA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BFDA3B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C7DB7F5" w14:textId="77777777" w:rsidR="005B5304" w:rsidRDefault="005B5304" w:rsidP="00B83018">
            <w:pPr>
              <w:jc w:val="both"/>
            </w:pPr>
          </w:p>
        </w:tc>
      </w:tr>
      <w:tr w:rsidR="005B5304" w14:paraId="711E5F94" w14:textId="77777777" w:rsidTr="00B83018">
        <w:trPr>
          <w:trHeight w:val="283"/>
        </w:trPr>
        <w:tc>
          <w:tcPr>
            <w:tcW w:w="3560" w:type="dxa"/>
          </w:tcPr>
          <w:p w14:paraId="0A76BF9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8A171C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495C7CA" w14:textId="77777777" w:rsidR="005B5304" w:rsidRDefault="005B5304" w:rsidP="00B83018">
            <w:pPr>
              <w:jc w:val="both"/>
            </w:pPr>
          </w:p>
        </w:tc>
      </w:tr>
      <w:tr w:rsidR="005B5304" w14:paraId="454E7FD6" w14:textId="77777777" w:rsidTr="00B83018">
        <w:trPr>
          <w:trHeight w:val="283"/>
        </w:trPr>
        <w:tc>
          <w:tcPr>
            <w:tcW w:w="3560" w:type="dxa"/>
          </w:tcPr>
          <w:p w14:paraId="3545B0B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D9A4C2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36859EC" w14:textId="77777777" w:rsidR="005B5304" w:rsidRDefault="005B5304" w:rsidP="00B83018">
            <w:pPr>
              <w:jc w:val="both"/>
            </w:pPr>
          </w:p>
        </w:tc>
      </w:tr>
      <w:tr w:rsidR="005B5304" w14:paraId="0D1812DB" w14:textId="77777777" w:rsidTr="00B83018">
        <w:trPr>
          <w:trHeight w:val="283"/>
        </w:trPr>
        <w:tc>
          <w:tcPr>
            <w:tcW w:w="3560" w:type="dxa"/>
          </w:tcPr>
          <w:p w14:paraId="6F8B0B0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43421E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F049014" w14:textId="77777777" w:rsidR="005B5304" w:rsidRDefault="005B5304" w:rsidP="00B83018">
            <w:pPr>
              <w:jc w:val="both"/>
            </w:pPr>
          </w:p>
        </w:tc>
      </w:tr>
      <w:tr w:rsidR="005B5304" w14:paraId="11DDDE27" w14:textId="77777777" w:rsidTr="00B83018">
        <w:trPr>
          <w:trHeight w:val="283"/>
        </w:trPr>
        <w:tc>
          <w:tcPr>
            <w:tcW w:w="3560" w:type="dxa"/>
          </w:tcPr>
          <w:p w14:paraId="6F9808E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699E88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97B14E8" w14:textId="77777777" w:rsidR="005B5304" w:rsidRDefault="005B5304" w:rsidP="00B83018">
            <w:pPr>
              <w:jc w:val="both"/>
            </w:pPr>
          </w:p>
        </w:tc>
      </w:tr>
      <w:tr w:rsidR="005B5304" w14:paraId="5887CC73" w14:textId="77777777" w:rsidTr="00B83018">
        <w:trPr>
          <w:trHeight w:val="283"/>
        </w:trPr>
        <w:tc>
          <w:tcPr>
            <w:tcW w:w="3560" w:type="dxa"/>
          </w:tcPr>
          <w:p w14:paraId="07A037C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8890E0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CEB4376" w14:textId="77777777" w:rsidR="005B5304" w:rsidRDefault="005B5304" w:rsidP="00B83018">
            <w:pPr>
              <w:jc w:val="both"/>
            </w:pPr>
          </w:p>
        </w:tc>
      </w:tr>
      <w:tr w:rsidR="005B5304" w14:paraId="33EB8EA3" w14:textId="77777777" w:rsidTr="00B83018">
        <w:trPr>
          <w:trHeight w:val="283"/>
        </w:trPr>
        <w:tc>
          <w:tcPr>
            <w:tcW w:w="3560" w:type="dxa"/>
          </w:tcPr>
          <w:p w14:paraId="6CBB35A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506851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62C7E06" w14:textId="77777777" w:rsidR="005B5304" w:rsidRDefault="005B5304" w:rsidP="00B83018">
            <w:pPr>
              <w:jc w:val="both"/>
            </w:pPr>
          </w:p>
        </w:tc>
      </w:tr>
      <w:tr w:rsidR="005B5304" w14:paraId="7BE97B36" w14:textId="77777777" w:rsidTr="00B83018">
        <w:trPr>
          <w:trHeight w:val="283"/>
        </w:trPr>
        <w:tc>
          <w:tcPr>
            <w:tcW w:w="3560" w:type="dxa"/>
          </w:tcPr>
          <w:p w14:paraId="6ECBD09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C0F093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7E1C905" w14:textId="77777777" w:rsidR="005B5304" w:rsidRDefault="005B5304" w:rsidP="00B83018">
            <w:pPr>
              <w:jc w:val="both"/>
            </w:pPr>
          </w:p>
        </w:tc>
      </w:tr>
      <w:tr w:rsidR="005B5304" w14:paraId="60FCEA36" w14:textId="77777777" w:rsidTr="00B83018">
        <w:trPr>
          <w:trHeight w:val="283"/>
        </w:trPr>
        <w:tc>
          <w:tcPr>
            <w:tcW w:w="3560" w:type="dxa"/>
          </w:tcPr>
          <w:p w14:paraId="4728C1E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1A2809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22B44D8" w14:textId="77777777" w:rsidR="005B5304" w:rsidRDefault="005B5304" w:rsidP="00B83018">
            <w:pPr>
              <w:jc w:val="both"/>
            </w:pPr>
          </w:p>
        </w:tc>
      </w:tr>
      <w:tr w:rsidR="005B5304" w14:paraId="6A4964E3" w14:textId="77777777" w:rsidTr="00B83018">
        <w:trPr>
          <w:trHeight w:val="283"/>
        </w:trPr>
        <w:tc>
          <w:tcPr>
            <w:tcW w:w="3560" w:type="dxa"/>
          </w:tcPr>
          <w:p w14:paraId="61B1F374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2D5A12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89514BC" w14:textId="77777777" w:rsidR="005B5304" w:rsidRDefault="005B5304" w:rsidP="00B83018">
            <w:pPr>
              <w:jc w:val="both"/>
            </w:pPr>
          </w:p>
        </w:tc>
      </w:tr>
      <w:tr w:rsidR="005B5304" w14:paraId="33AE6F41" w14:textId="77777777" w:rsidTr="00B83018">
        <w:trPr>
          <w:trHeight w:val="283"/>
        </w:trPr>
        <w:tc>
          <w:tcPr>
            <w:tcW w:w="3560" w:type="dxa"/>
          </w:tcPr>
          <w:p w14:paraId="1CB03B3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FDCBC9F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23CDB1B" w14:textId="77777777" w:rsidR="005B5304" w:rsidRDefault="005B5304" w:rsidP="00B83018">
            <w:pPr>
              <w:jc w:val="both"/>
            </w:pPr>
          </w:p>
        </w:tc>
      </w:tr>
      <w:tr w:rsidR="005B5304" w14:paraId="1D33C1A8" w14:textId="77777777" w:rsidTr="00B83018">
        <w:trPr>
          <w:trHeight w:val="283"/>
        </w:trPr>
        <w:tc>
          <w:tcPr>
            <w:tcW w:w="3560" w:type="dxa"/>
          </w:tcPr>
          <w:p w14:paraId="45EEDF4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7F8E914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312A43F" w14:textId="77777777" w:rsidR="005B5304" w:rsidRDefault="005B5304" w:rsidP="00B83018">
            <w:pPr>
              <w:jc w:val="both"/>
            </w:pPr>
          </w:p>
        </w:tc>
      </w:tr>
      <w:tr w:rsidR="005B5304" w14:paraId="6EC38F60" w14:textId="77777777" w:rsidTr="00B83018">
        <w:trPr>
          <w:trHeight w:val="283"/>
        </w:trPr>
        <w:tc>
          <w:tcPr>
            <w:tcW w:w="3560" w:type="dxa"/>
          </w:tcPr>
          <w:p w14:paraId="6599096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B0B415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9D6568F" w14:textId="77777777" w:rsidR="005B5304" w:rsidRDefault="005B5304" w:rsidP="00B83018">
            <w:pPr>
              <w:jc w:val="both"/>
            </w:pPr>
          </w:p>
        </w:tc>
      </w:tr>
      <w:tr w:rsidR="005B5304" w14:paraId="7401519F" w14:textId="77777777" w:rsidTr="00B83018">
        <w:trPr>
          <w:trHeight w:val="283"/>
        </w:trPr>
        <w:tc>
          <w:tcPr>
            <w:tcW w:w="3560" w:type="dxa"/>
          </w:tcPr>
          <w:p w14:paraId="5F60578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E09ACA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430823E" w14:textId="77777777" w:rsidR="005B5304" w:rsidRDefault="005B5304" w:rsidP="00B83018">
            <w:pPr>
              <w:jc w:val="both"/>
            </w:pPr>
          </w:p>
        </w:tc>
      </w:tr>
      <w:tr w:rsidR="005B5304" w14:paraId="2DBD9ED7" w14:textId="77777777" w:rsidTr="00B83018">
        <w:trPr>
          <w:trHeight w:val="283"/>
        </w:trPr>
        <w:tc>
          <w:tcPr>
            <w:tcW w:w="3560" w:type="dxa"/>
          </w:tcPr>
          <w:p w14:paraId="71A53D7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B32FB7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1DE67906" w14:textId="77777777" w:rsidR="005B5304" w:rsidRDefault="005B5304" w:rsidP="00B83018">
            <w:pPr>
              <w:jc w:val="both"/>
            </w:pPr>
          </w:p>
        </w:tc>
      </w:tr>
      <w:tr w:rsidR="005B5304" w14:paraId="3D31158F" w14:textId="77777777" w:rsidTr="00B83018">
        <w:trPr>
          <w:trHeight w:val="283"/>
        </w:trPr>
        <w:tc>
          <w:tcPr>
            <w:tcW w:w="3560" w:type="dxa"/>
          </w:tcPr>
          <w:p w14:paraId="5E8378C4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4BCEF29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F2FF0AF" w14:textId="77777777" w:rsidR="005B5304" w:rsidRDefault="005B5304" w:rsidP="00B83018">
            <w:pPr>
              <w:jc w:val="both"/>
            </w:pPr>
          </w:p>
        </w:tc>
      </w:tr>
      <w:tr w:rsidR="005B5304" w14:paraId="2169206A" w14:textId="77777777" w:rsidTr="00B83018">
        <w:trPr>
          <w:trHeight w:val="283"/>
        </w:trPr>
        <w:tc>
          <w:tcPr>
            <w:tcW w:w="3560" w:type="dxa"/>
          </w:tcPr>
          <w:p w14:paraId="1F14DA54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E08980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ABCA094" w14:textId="77777777" w:rsidR="005B5304" w:rsidRDefault="005B5304" w:rsidP="00B83018">
            <w:pPr>
              <w:jc w:val="both"/>
            </w:pPr>
          </w:p>
        </w:tc>
      </w:tr>
      <w:tr w:rsidR="005B5304" w14:paraId="02AC3DD2" w14:textId="77777777" w:rsidTr="00B83018">
        <w:trPr>
          <w:trHeight w:val="283"/>
        </w:trPr>
        <w:tc>
          <w:tcPr>
            <w:tcW w:w="3560" w:type="dxa"/>
          </w:tcPr>
          <w:p w14:paraId="590D436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CDF5F1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04F0629" w14:textId="77777777" w:rsidR="005B5304" w:rsidRDefault="005B5304" w:rsidP="00B83018">
            <w:pPr>
              <w:jc w:val="both"/>
            </w:pPr>
          </w:p>
        </w:tc>
      </w:tr>
      <w:tr w:rsidR="005B5304" w14:paraId="1516C09D" w14:textId="77777777" w:rsidTr="00B83018">
        <w:trPr>
          <w:trHeight w:val="283"/>
        </w:trPr>
        <w:tc>
          <w:tcPr>
            <w:tcW w:w="3560" w:type="dxa"/>
          </w:tcPr>
          <w:p w14:paraId="24CC5C7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F04C78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5688082" w14:textId="77777777" w:rsidR="005B5304" w:rsidRDefault="005B5304" w:rsidP="00B83018">
            <w:pPr>
              <w:jc w:val="both"/>
            </w:pPr>
          </w:p>
        </w:tc>
      </w:tr>
      <w:tr w:rsidR="005B5304" w14:paraId="38CC6CEB" w14:textId="77777777" w:rsidTr="00B83018">
        <w:trPr>
          <w:trHeight w:val="283"/>
        </w:trPr>
        <w:tc>
          <w:tcPr>
            <w:tcW w:w="3560" w:type="dxa"/>
          </w:tcPr>
          <w:p w14:paraId="24E80228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3A7781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AB62593" w14:textId="77777777" w:rsidR="005B5304" w:rsidRDefault="005B5304" w:rsidP="00B83018">
            <w:pPr>
              <w:jc w:val="both"/>
            </w:pPr>
          </w:p>
        </w:tc>
      </w:tr>
      <w:tr w:rsidR="005B5304" w14:paraId="25F234E2" w14:textId="77777777" w:rsidTr="00B83018">
        <w:trPr>
          <w:trHeight w:val="283"/>
        </w:trPr>
        <w:tc>
          <w:tcPr>
            <w:tcW w:w="3560" w:type="dxa"/>
          </w:tcPr>
          <w:p w14:paraId="157B383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3290680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7EB38E3" w14:textId="77777777" w:rsidR="005B5304" w:rsidRDefault="005B5304" w:rsidP="00B83018">
            <w:pPr>
              <w:jc w:val="both"/>
            </w:pPr>
          </w:p>
        </w:tc>
      </w:tr>
      <w:tr w:rsidR="005B5304" w14:paraId="51BC0A5E" w14:textId="77777777" w:rsidTr="00B83018">
        <w:trPr>
          <w:trHeight w:val="283"/>
        </w:trPr>
        <w:tc>
          <w:tcPr>
            <w:tcW w:w="3560" w:type="dxa"/>
          </w:tcPr>
          <w:p w14:paraId="57E38277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E10EA3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9F54745" w14:textId="77777777" w:rsidR="005B5304" w:rsidRDefault="005B5304" w:rsidP="00B83018">
            <w:pPr>
              <w:jc w:val="both"/>
            </w:pPr>
          </w:p>
        </w:tc>
      </w:tr>
      <w:tr w:rsidR="005B5304" w14:paraId="2D69AD52" w14:textId="77777777" w:rsidTr="00B83018">
        <w:trPr>
          <w:trHeight w:val="283"/>
        </w:trPr>
        <w:tc>
          <w:tcPr>
            <w:tcW w:w="3560" w:type="dxa"/>
          </w:tcPr>
          <w:p w14:paraId="35E68BFE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89572E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866DE44" w14:textId="77777777" w:rsidR="005B5304" w:rsidRDefault="005B5304" w:rsidP="00B83018">
            <w:pPr>
              <w:jc w:val="both"/>
            </w:pPr>
          </w:p>
        </w:tc>
      </w:tr>
      <w:tr w:rsidR="005B5304" w14:paraId="7B813062" w14:textId="77777777" w:rsidTr="00B83018">
        <w:trPr>
          <w:trHeight w:val="283"/>
        </w:trPr>
        <w:tc>
          <w:tcPr>
            <w:tcW w:w="3560" w:type="dxa"/>
          </w:tcPr>
          <w:p w14:paraId="4A2AFBBB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E07FFB6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43E9CD99" w14:textId="77777777" w:rsidR="005B5304" w:rsidRDefault="005B5304" w:rsidP="00B83018">
            <w:pPr>
              <w:jc w:val="both"/>
            </w:pPr>
          </w:p>
        </w:tc>
      </w:tr>
      <w:tr w:rsidR="005B5304" w14:paraId="4ED151E7" w14:textId="77777777" w:rsidTr="00B83018">
        <w:trPr>
          <w:trHeight w:val="283"/>
        </w:trPr>
        <w:tc>
          <w:tcPr>
            <w:tcW w:w="3560" w:type="dxa"/>
          </w:tcPr>
          <w:p w14:paraId="262A1C95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3897591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140D252" w14:textId="77777777" w:rsidR="005B5304" w:rsidRDefault="005B5304" w:rsidP="00B83018">
            <w:pPr>
              <w:jc w:val="both"/>
            </w:pPr>
          </w:p>
        </w:tc>
      </w:tr>
      <w:tr w:rsidR="005B5304" w14:paraId="44934F9C" w14:textId="77777777" w:rsidTr="00B83018">
        <w:trPr>
          <w:trHeight w:val="283"/>
        </w:trPr>
        <w:tc>
          <w:tcPr>
            <w:tcW w:w="3560" w:type="dxa"/>
          </w:tcPr>
          <w:p w14:paraId="4F3FFB03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48D71B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21513CB9" w14:textId="77777777" w:rsidR="005B5304" w:rsidRDefault="005B5304" w:rsidP="00B83018">
            <w:pPr>
              <w:jc w:val="both"/>
            </w:pPr>
          </w:p>
        </w:tc>
      </w:tr>
      <w:tr w:rsidR="005B5304" w14:paraId="19F56D7C" w14:textId="77777777" w:rsidTr="00B83018">
        <w:trPr>
          <w:trHeight w:val="283"/>
        </w:trPr>
        <w:tc>
          <w:tcPr>
            <w:tcW w:w="3560" w:type="dxa"/>
          </w:tcPr>
          <w:p w14:paraId="6261FBAC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6400D3D1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ECAED11" w14:textId="77777777" w:rsidR="005B5304" w:rsidRDefault="005B5304" w:rsidP="00B83018">
            <w:pPr>
              <w:jc w:val="both"/>
            </w:pPr>
          </w:p>
        </w:tc>
      </w:tr>
      <w:tr w:rsidR="005B5304" w14:paraId="4B59A07E" w14:textId="77777777" w:rsidTr="00B83018">
        <w:trPr>
          <w:trHeight w:val="283"/>
        </w:trPr>
        <w:tc>
          <w:tcPr>
            <w:tcW w:w="3560" w:type="dxa"/>
          </w:tcPr>
          <w:p w14:paraId="7775EC6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01FA709A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FBE874D" w14:textId="77777777" w:rsidR="005B5304" w:rsidRDefault="005B5304" w:rsidP="00B83018">
            <w:pPr>
              <w:jc w:val="both"/>
            </w:pPr>
          </w:p>
        </w:tc>
      </w:tr>
      <w:tr w:rsidR="005B5304" w14:paraId="044BBA9C" w14:textId="77777777" w:rsidTr="00B83018">
        <w:trPr>
          <w:trHeight w:val="283"/>
        </w:trPr>
        <w:tc>
          <w:tcPr>
            <w:tcW w:w="3560" w:type="dxa"/>
          </w:tcPr>
          <w:p w14:paraId="486ED492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5EDDB3DD" w14:textId="77777777"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14:paraId="7A4A026B" w14:textId="77777777" w:rsidR="005B5304" w:rsidRDefault="005B5304" w:rsidP="00B83018">
            <w:pPr>
              <w:jc w:val="both"/>
            </w:pPr>
          </w:p>
        </w:tc>
      </w:tr>
      <w:tr w:rsidR="005B5304" w14:paraId="6B24C5EB" w14:textId="77777777" w:rsidTr="005B5304">
        <w:trPr>
          <w:trHeight w:val="283"/>
        </w:trPr>
        <w:tc>
          <w:tcPr>
            <w:tcW w:w="3560" w:type="dxa"/>
          </w:tcPr>
          <w:p w14:paraId="6842B056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6173BFE3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30954FD7" w14:textId="77777777" w:rsidR="005B5304" w:rsidRDefault="005B5304" w:rsidP="005B5304">
            <w:pPr>
              <w:jc w:val="both"/>
            </w:pPr>
          </w:p>
        </w:tc>
      </w:tr>
      <w:tr w:rsidR="005B5304" w14:paraId="704AAFD3" w14:textId="77777777" w:rsidTr="005B5304">
        <w:trPr>
          <w:trHeight w:val="283"/>
        </w:trPr>
        <w:tc>
          <w:tcPr>
            <w:tcW w:w="3560" w:type="dxa"/>
          </w:tcPr>
          <w:p w14:paraId="7CC9A7E7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5F3B3989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7E1B16E8" w14:textId="77777777" w:rsidR="005B5304" w:rsidRDefault="005B5304" w:rsidP="005B5304">
            <w:pPr>
              <w:jc w:val="both"/>
            </w:pPr>
          </w:p>
        </w:tc>
      </w:tr>
      <w:tr w:rsidR="005B5304" w14:paraId="118D694C" w14:textId="77777777" w:rsidTr="005B5304">
        <w:trPr>
          <w:trHeight w:val="283"/>
        </w:trPr>
        <w:tc>
          <w:tcPr>
            <w:tcW w:w="3560" w:type="dxa"/>
          </w:tcPr>
          <w:p w14:paraId="7C482111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76298D45" w14:textId="77777777"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14:paraId="331D9943" w14:textId="77777777" w:rsidR="005B5304" w:rsidRDefault="005B5304" w:rsidP="005B5304">
            <w:pPr>
              <w:jc w:val="both"/>
            </w:pPr>
          </w:p>
        </w:tc>
      </w:tr>
    </w:tbl>
    <w:p w14:paraId="790D46CC" w14:textId="77777777" w:rsidR="005B5304" w:rsidRDefault="005B5304" w:rsidP="005B5304">
      <w:pPr>
        <w:spacing w:after="120" w:line="240" w:lineRule="auto"/>
        <w:jc w:val="both"/>
      </w:pPr>
    </w:p>
    <w:sectPr w:rsidR="005B5304" w:rsidSect="0013120D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C5CF" w14:textId="77777777" w:rsidR="009812F8" w:rsidRDefault="009812F8" w:rsidP="000D719F">
      <w:pPr>
        <w:spacing w:after="0" w:line="240" w:lineRule="auto"/>
      </w:pPr>
      <w:r>
        <w:separator/>
      </w:r>
    </w:p>
  </w:endnote>
  <w:endnote w:type="continuationSeparator" w:id="0">
    <w:p w14:paraId="562FF40F" w14:textId="77777777" w:rsidR="009812F8" w:rsidRDefault="009812F8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2E35" w14:textId="77777777"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>University of Glasgow CoSHH Assessment</w:t>
    </w:r>
    <w:r>
      <w:tab/>
    </w:r>
    <w:r>
      <w:tab/>
    </w:r>
    <w:r w:rsidR="00D31EA1">
      <w:t xml:space="preserve">    </w:t>
    </w:r>
    <w:r w:rsidR="001E0479">
      <w:t>Version PJAR01-</w:t>
    </w:r>
    <w:r>
      <w:t>2</w:t>
    </w:r>
    <w:r w:rsidR="00A93526">
      <w:t>7</w:t>
    </w:r>
    <w:r>
      <w:t>/04/17</w:t>
    </w:r>
  </w:p>
  <w:p w14:paraId="72BB71F4" w14:textId="77777777"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215B" w14:textId="77777777" w:rsidR="009812F8" w:rsidRDefault="009812F8" w:rsidP="000D719F">
      <w:pPr>
        <w:spacing w:after="0" w:line="240" w:lineRule="auto"/>
      </w:pPr>
      <w:r>
        <w:separator/>
      </w:r>
    </w:p>
  </w:footnote>
  <w:footnote w:type="continuationSeparator" w:id="0">
    <w:p w14:paraId="5199D8AA" w14:textId="77777777" w:rsidR="009812F8" w:rsidRDefault="009812F8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36260"/>
    <w:rsid w:val="00062A78"/>
    <w:rsid w:val="000B086E"/>
    <w:rsid w:val="000D27A6"/>
    <w:rsid w:val="000D719F"/>
    <w:rsid w:val="001263B1"/>
    <w:rsid w:val="0013120D"/>
    <w:rsid w:val="00170F43"/>
    <w:rsid w:val="001819AF"/>
    <w:rsid w:val="00195DEA"/>
    <w:rsid w:val="001B77FF"/>
    <w:rsid w:val="001D4971"/>
    <w:rsid w:val="001E0479"/>
    <w:rsid w:val="001F179F"/>
    <w:rsid w:val="00205610"/>
    <w:rsid w:val="00206D1F"/>
    <w:rsid w:val="002431CB"/>
    <w:rsid w:val="002D2614"/>
    <w:rsid w:val="002D7FC0"/>
    <w:rsid w:val="0037328A"/>
    <w:rsid w:val="003975B5"/>
    <w:rsid w:val="00397ACD"/>
    <w:rsid w:val="00406B56"/>
    <w:rsid w:val="00480518"/>
    <w:rsid w:val="004A7FBE"/>
    <w:rsid w:val="004C44B3"/>
    <w:rsid w:val="004E129E"/>
    <w:rsid w:val="004F0089"/>
    <w:rsid w:val="004F7E25"/>
    <w:rsid w:val="00520190"/>
    <w:rsid w:val="00542C60"/>
    <w:rsid w:val="005A138F"/>
    <w:rsid w:val="005B4437"/>
    <w:rsid w:val="005B5304"/>
    <w:rsid w:val="00604BB5"/>
    <w:rsid w:val="0063577B"/>
    <w:rsid w:val="006A095A"/>
    <w:rsid w:val="006B0F8A"/>
    <w:rsid w:val="006D77F3"/>
    <w:rsid w:val="006E07EE"/>
    <w:rsid w:val="00745817"/>
    <w:rsid w:val="00753D04"/>
    <w:rsid w:val="007652B0"/>
    <w:rsid w:val="00790AD1"/>
    <w:rsid w:val="007A19FC"/>
    <w:rsid w:val="007E5F41"/>
    <w:rsid w:val="007F7125"/>
    <w:rsid w:val="00807CC2"/>
    <w:rsid w:val="00814E1C"/>
    <w:rsid w:val="00845186"/>
    <w:rsid w:val="008C283F"/>
    <w:rsid w:val="008E0A6D"/>
    <w:rsid w:val="009812F8"/>
    <w:rsid w:val="00987C93"/>
    <w:rsid w:val="009B0375"/>
    <w:rsid w:val="00A04AE8"/>
    <w:rsid w:val="00A156AC"/>
    <w:rsid w:val="00A15ED9"/>
    <w:rsid w:val="00A46D15"/>
    <w:rsid w:val="00A93526"/>
    <w:rsid w:val="00A94B24"/>
    <w:rsid w:val="00AA073D"/>
    <w:rsid w:val="00AE3CA3"/>
    <w:rsid w:val="00B42F9A"/>
    <w:rsid w:val="00B5166B"/>
    <w:rsid w:val="00B547EF"/>
    <w:rsid w:val="00B6701A"/>
    <w:rsid w:val="00B91D4E"/>
    <w:rsid w:val="00B964E0"/>
    <w:rsid w:val="00BB4442"/>
    <w:rsid w:val="00BD4002"/>
    <w:rsid w:val="00C32E2A"/>
    <w:rsid w:val="00C363BB"/>
    <w:rsid w:val="00C76A18"/>
    <w:rsid w:val="00CB4695"/>
    <w:rsid w:val="00D21CD3"/>
    <w:rsid w:val="00D31EA1"/>
    <w:rsid w:val="00D810BF"/>
    <w:rsid w:val="00D8724C"/>
    <w:rsid w:val="00D965F3"/>
    <w:rsid w:val="00DB3B8D"/>
    <w:rsid w:val="00DC012A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6DC3"/>
    <w:rsid w:val="00F114D4"/>
    <w:rsid w:val="00FA6674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6AC0"/>
  <w15:docId w15:val="{E2AFDCFD-3D01-4E69-913E-E0B859B8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4214-90D3-4BFC-A4ED-A3F7CD5F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3EC7A350.dotm</Template>
  <TotalTime>1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Jonathan Mitchell</cp:lastModifiedBy>
  <cp:revision>2</cp:revision>
  <cp:lastPrinted>2017-04-27T10:22:00Z</cp:lastPrinted>
  <dcterms:created xsi:type="dcterms:W3CDTF">2020-02-05T09:15:00Z</dcterms:created>
  <dcterms:modified xsi:type="dcterms:W3CDTF">2020-02-05T09:15:00Z</dcterms:modified>
</cp:coreProperties>
</file>