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4D" w:rsidRPr="00D94E5D" w:rsidRDefault="00AA68C4" w:rsidP="00D94E5D">
      <w:pPr>
        <w:spacing w:line="360" w:lineRule="auto"/>
        <w:rPr>
          <w:rFonts w:ascii="Calibri" w:hAnsi="Calibri"/>
          <w:sz w:val="20"/>
          <w:szCs w:val="20"/>
        </w:rPr>
      </w:pPr>
      <w:r w:rsidRPr="00D94E5D">
        <w:rPr>
          <w:rFonts w:ascii="Calibri" w:hAnsi="Calibri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1" locked="0" layoutInCell="1" allowOverlap="1" wp14:anchorId="7932448F" wp14:editId="187D139F">
            <wp:simplePos x="0" y="0"/>
            <wp:positionH relativeFrom="column">
              <wp:posOffset>-636270</wp:posOffset>
            </wp:positionH>
            <wp:positionV relativeFrom="paragraph">
              <wp:posOffset>-636905</wp:posOffset>
            </wp:positionV>
            <wp:extent cx="1979930" cy="1336040"/>
            <wp:effectExtent l="0" t="0" r="1270" b="0"/>
            <wp:wrapTight wrapText="bothSides">
              <wp:wrapPolygon edited="0">
                <wp:start x="0" y="0"/>
                <wp:lineTo x="0" y="21251"/>
                <wp:lineTo x="11015" y="21251"/>
                <wp:lineTo x="11015" y="19711"/>
                <wp:lineTo x="15171" y="19711"/>
                <wp:lineTo x="20575" y="16939"/>
                <wp:lineTo x="20367" y="14783"/>
                <wp:lineTo x="21406" y="12319"/>
                <wp:lineTo x="21406" y="11395"/>
                <wp:lineTo x="16418" y="9856"/>
                <wp:lineTo x="21406" y="8316"/>
                <wp:lineTo x="21406" y="924"/>
                <wp:lineTo x="18496" y="0"/>
                <wp:lineTo x="0" y="0"/>
              </wp:wrapPolygon>
            </wp:wrapTight>
            <wp:docPr id="1" name="Picture 1" descr="C:\Users\cm219u\Desktop\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219u\Desktop\Colleg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D51" w:rsidRPr="00D94E5D" w:rsidRDefault="00E57D51" w:rsidP="00D94E5D">
      <w:pPr>
        <w:pStyle w:val="NoSpacing"/>
        <w:spacing w:line="360" w:lineRule="auto"/>
        <w:jc w:val="center"/>
        <w:rPr>
          <w:rFonts w:ascii="Calibri" w:hAnsi="Calibri" w:cs="Arial"/>
          <w:b/>
          <w:sz w:val="20"/>
          <w:szCs w:val="20"/>
          <w:lang w:val="en-US"/>
        </w:rPr>
      </w:pPr>
    </w:p>
    <w:p w:rsidR="00D94E5D" w:rsidRPr="00D94E5D" w:rsidRDefault="00D94E5D" w:rsidP="00D94E5D">
      <w:pPr>
        <w:pStyle w:val="NoSpacing"/>
        <w:spacing w:line="360" w:lineRule="auto"/>
        <w:jc w:val="center"/>
        <w:rPr>
          <w:rFonts w:ascii="Calibri" w:hAnsi="Calibri" w:cs="Arial"/>
          <w:b/>
          <w:sz w:val="24"/>
          <w:szCs w:val="24"/>
          <w:lang w:val="en-US"/>
        </w:rPr>
      </w:pPr>
    </w:p>
    <w:p w:rsidR="00C25F4D" w:rsidRDefault="00C25F4D" w:rsidP="003C4891">
      <w:pPr>
        <w:pStyle w:val="NoSpacing"/>
        <w:spacing w:line="360" w:lineRule="auto"/>
        <w:jc w:val="center"/>
        <w:rPr>
          <w:rFonts w:ascii="Calibri" w:hAnsi="Calibri" w:cs="Arial"/>
          <w:b/>
          <w:sz w:val="24"/>
          <w:szCs w:val="24"/>
          <w:lang w:val="en-US"/>
        </w:rPr>
      </w:pPr>
      <w:r w:rsidRPr="00D94E5D">
        <w:rPr>
          <w:rFonts w:ascii="Calibri" w:hAnsi="Calibri" w:cs="Arial"/>
          <w:b/>
          <w:sz w:val="24"/>
          <w:szCs w:val="24"/>
          <w:lang w:val="en-US"/>
        </w:rPr>
        <w:t>Appendix 2.7</w:t>
      </w:r>
      <w:r w:rsidR="00BF31D4">
        <w:rPr>
          <w:rFonts w:ascii="Calibri" w:hAnsi="Calibri" w:cs="Arial"/>
          <w:b/>
          <w:sz w:val="24"/>
          <w:szCs w:val="24"/>
          <w:lang w:val="en-US"/>
        </w:rPr>
        <w:t xml:space="preserve"> </w:t>
      </w:r>
      <w:r w:rsidR="003C4891">
        <w:rPr>
          <w:rFonts w:ascii="Calibri" w:hAnsi="Calibri" w:cs="Arial"/>
          <w:b/>
          <w:sz w:val="24"/>
          <w:szCs w:val="24"/>
          <w:lang w:val="en-US"/>
        </w:rPr>
        <w:t xml:space="preserve">- </w:t>
      </w:r>
      <w:r w:rsidRPr="00D94E5D">
        <w:rPr>
          <w:rFonts w:ascii="Calibri" w:hAnsi="Calibri" w:cs="Arial"/>
          <w:b/>
          <w:sz w:val="24"/>
          <w:szCs w:val="24"/>
          <w:lang w:val="en-US"/>
        </w:rPr>
        <w:t>Examiners Report</w:t>
      </w:r>
    </w:p>
    <w:p w:rsidR="003C4891" w:rsidRDefault="003C4891" w:rsidP="003C4891">
      <w:pPr>
        <w:pStyle w:val="NoSpacing"/>
        <w:spacing w:line="360" w:lineRule="auto"/>
        <w:jc w:val="center"/>
        <w:rPr>
          <w:rFonts w:ascii="Calibri" w:hAnsi="Calibri" w:cs="Arial"/>
          <w:b/>
          <w:sz w:val="24"/>
          <w:szCs w:val="24"/>
          <w:lang w:val="en-US"/>
        </w:rPr>
      </w:pPr>
      <w:r>
        <w:rPr>
          <w:rFonts w:ascii="Calibri" w:hAnsi="Calibri" w:cs="Arial"/>
          <w:b/>
          <w:sz w:val="24"/>
          <w:szCs w:val="24"/>
          <w:lang w:val="en-US"/>
        </w:rPr>
        <w:t>Degree of MPhil</w:t>
      </w:r>
    </w:p>
    <w:p w:rsidR="00443DAF" w:rsidRPr="00D94E5D" w:rsidRDefault="00443DAF" w:rsidP="00443DAF">
      <w:pPr>
        <w:pStyle w:val="NoSpacing"/>
        <w:spacing w:line="360" w:lineRule="auto"/>
        <w:jc w:val="center"/>
        <w:rPr>
          <w:rFonts w:ascii="Calibri" w:hAnsi="Calibri" w:cs="Arial"/>
          <w:b/>
          <w:sz w:val="24"/>
          <w:szCs w:val="24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C25F4D" w:rsidRPr="003C4891" w:rsidRDefault="001C019E" w:rsidP="00D94E5D">
      <w:pPr>
        <w:pStyle w:val="NoSpacing"/>
        <w:spacing w:line="360" w:lineRule="auto"/>
        <w:rPr>
          <w:rFonts w:ascii="Calibri" w:hAnsi="Calibri" w:cs="Arial"/>
          <w:color w:val="FF0000"/>
          <w:sz w:val="20"/>
          <w:szCs w:val="20"/>
        </w:rPr>
      </w:pPr>
      <w:r w:rsidRPr="00D94E5D">
        <w:rPr>
          <w:rFonts w:ascii="Calibri" w:hAnsi="Calibri" w:cs="Arial"/>
          <w:sz w:val="20"/>
          <w:szCs w:val="20"/>
        </w:rPr>
        <w:t>This form should be completed and r</w:t>
      </w:r>
      <w:r w:rsidR="003C4891">
        <w:rPr>
          <w:rFonts w:ascii="Calibri" w:hAnsi="Calibri" w:cs="Arial"/>
          <w:sz w:val="20"/>
          <w:szCs w:val="20"/>
        </w:rPr>
        <w:t>eturned to the Graduate School (</w:t>
      </w:r>
      <w:hyperlink r:id="rId8" w:history="1">
        <w:r w:rsidRPr="00D94E5D">
          <w:rPr>
            <w:rStyle w:val="Hyperlink"/>
            <w:rFonts w:ascii="Calibri" w:hAnsi="Calibri" w:cs="Arial"/>
            <w:sz w:val="20"/>
            <w:szCs w:val="20"/>
          </w:rPr>
          <w:t>gradschool.socsci@glasgow.ac.uk</w:t>
        </w:r>
      </w:hyperlink>
      <w:r w:rsidR="003C4891">
        <w:rPr>
          <w:rStyle w:val="Hyperlink"/>
          <w:rFonts w:ascii="Calibri" w:hAnsi="Calibri" w:cs="Arial"/>
          <w:sz w:val="20"/>
          <w:szCs w:val="20"/>
        </w:rPr>
        <w:t>)</w:t>
      </w:r>
      <w:r w:rsidR="003C4891">
        <w:rPr>
          <w:rFonts w:ascii="Calibri" w:hAnsi="Calibri" w:cs="Arial"/>
          <w:sz w:val="20"/>
          <w:szCs w:val="20"/>
          <w:lang w:val="en-US"/>
        </w:rPr>
        <w:t xml:space="preserve"> </w:t>
      </w:r>
      <w:bookmarkStart w:id="0" w:name="_GoBack"/>
      <w:r w:rsidR="003C4891" w:rsidRPr="00E8153E">
        <w:rPr>
          <w:rFonts w:ascii="Calibri" w:hAnsi="Calibri" w:cs="Arial"/>
          <w:color w:val="000000" w:themeColor="text1"/>
          <w:sz w:val="20"/>
          <w:szCs w:val="20"/>
          <w:lang w:val="en-US"/>
        </w:rPr>
        <w:t xml:space="preserve">within 2 months of the dissertation being sent out for examination. </w:t>
      </w:r>
      <w:bookmarkEnd w:id="0"/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29480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 xml:space="preserve">Candidate: </w:t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Name of Examiner:</w:t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29480D" w:rsidRDefault="00C25F4D" w:rsidP="00D94E5D">
      <w:pPr>
        <w:pStyle w:val="NoSpacing"/>
        <w:spacing w:line="360" w:lineRule="auto"/>
        <w:rPr>
          <w:rFonts w:ascii="Calibri" w:hAnsi="Calibri" w:cs="Arial"/>
          <w:b/>
          <w:sz w:val="20"/>
          <w:szCs w:val="20"/>
          <w:lang w:val="en-US"/>
        </w:rPr>
      </w:pPr>
      <w:r w:rsidRPr="0029480D">
        <w:rPr>
          <w:rFonts w:ascii="Calibri" w:hAnsi="Calibri" w:cs="Arial"/>
          <w:b/>
          <w:sz w:val="20"/>
          <w:szCs w:val="20"/>
          <w:lang w:val="en-US"/>
        </w:rPr>
        <w:t xml:space="preserve">A </w:t>
      </w:r>
      <w:r w:rsidRPr="0029480D">
        <w:rPr>
          <w:rFonts w:ascii="Calibri" w:hAnsi="Calibri" w:cs="Arial"/>
          <w:b/>
          <w:sz w:val="20"/>
          <w:szCs w:val="20"/>
          <w:lang w:val="en-US"/>
        </w:rPr>
        <w:tab/>
        <w:t>Specific Comments</w:t>
      </w:r>
    </w:p>
    <w:p w:rsidR="0029480D" w:rsidRDefault="00C25F4D" w:rsidP="0029480D">
      <w:pPr>
        <w:pStyle w:val="NoSpacing"/>
        <w:spacing w:line="360" w:lineRule="auto"/>
        <w:ind w:firstLine="720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Please answer the following questions, adding explanatory comments:</w:t>
      </w:r>
    </w:p>
    <w:p w:rsidR="0029480D" w:rsidRPr="00D94E5D" w:rsidRDefault="0029480D" w:rsidP="0029480D">
      <w:pPr>
        <w:pStyle w:val="NoSpacing"/>
        <w:spacing w:line="360" w:lineRule="auto"/>
        <w:ind w:firstLine="720"/>
        <w:rPr>
          <w:rFonts w:ascii="Calibri" w:hAnsi="Calibri" w:cs="Arial"/>
          <w:sz w:val="20"/>
          <w:szCs w:val="20"/>
          <w:lang w:val="en-US"/>
        </w:rPr>
      </w:pPr>
    </w:p>
    <w:p w:rsidR="0029480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Does the candidate show adequate knowledge in the field of study?</w:t>
      </w: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D94E5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Does the candidate demonstrate independent critical ability?</w:t>
      </w: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43E00" w:rsidRDefault="00243E00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Does the thesis make a distinct contribution to knowledge?</w:t>
      </w: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3C4891" w:rsidRDefault="003C4891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Is the candidate competent in the appropriate methods of recording research?</w:t>
      </w: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D94E5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Does the candidate demonstrate ability in the writing style and presentation?</w:t>
      </w:r>
    </w:p>
    <w:p w:rsidR="00C25F4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D94E5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Other</w:t>
      </w:r>
    </w:p>
    <w:p w:rsidR="00C25F4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DB3E89" w:rsidRDefault="00DB3E89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3C4891" w:rsidRDefault="003C4891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43E00" w:rsidRPr="00D94E5D" w:rsidRDefault="00243E00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29480D" w:rsidRDefault="00C25F4D" w:rsidP="00D94E5D">
      <w:pPr>
        <w:pStyle w:val="NoSpacing"/>
        <w:spacing w:line="360" w:lineRule="auto"/>
        <w:rPr>
          <w:rFonts w:ascii="Calibri" w:hAnsi="Calibri" w:cs="Arial"/>
          <w:b/>
          <w:sz w:val="20"/>
          <w:szCs w:val="20"/>
          <w:lang w:val="en-US"/>
        </w:rPr>
      </w:pPr>
      <w:r w:rsidRPr="0029480D">
        <w:rPr>
          <w:rFonts w:ascii="Calibri" w:hAnsi="Calibri" w:cs="Arial"/>
          <w:b/>
          <w:sz w:val="20"/>
          <w:szCs w:val="20"/>
          <w:lang w:val="en-US"/>
        </w:rPr>
        <w:lastRenderedPageBreak/>
        <w:t xml:space="preserve">B </w:t>
      </w:r>
      <w:r w:rsidRPr="0029480D">
        <w:rPr>
          <w:rFonts w:ascii="Calibri" w:hAnsi="Calibri" w:cs="Arial"/>
          <w:b/>
          <w:sz w:val="20"/>
          <w:szCs w:val="20"/>
          <w:lang w:val="en-US"/>
        </w:rPr>
        <w:tab/>
        <w:t>General Comments and Preliminary Recommendation:</w:t>
      </w:r>
    </w:p>
    <w:p w:rsidR="00E57D51" w:rsidRPr="00D94E5D" w:rsidRDefault="00E57D51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Signature of Examiner:</w:t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</w:p>
    <w:p w:rsidR="00C25F4D" w:rsidRPr="0029480D" w:rsidRDefault="00C25F4D" w:rsidP="00C25F4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Date:</w:t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</w:p>
    <w:p w:rsidR="000660C6" w:rsidRPr="00C25F4D" w:rsidRDefault="00E8153E" w:rsidP="00C25F4D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sectPr w:rsidR="000660C6" w:rsidRPr="00C25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51" w:rsidRDefault="00E57D51" w:rsidP="00E57D51">
      <w:pPr>
        <w:spacing w:after="0" w:line="240" w:lineRule="auto"/>
      </w:pPr>
      <w:r>
        <w:separator/>
      </w:r>
    </w:p>
  </w:endnote>
  <w:endnote w:type="continuationSeparator" w:id="0">
    <w:p w:rsidR="00E57D51" w:rsidRDefault="00E57D51" w:rsidP="00E5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51" w:rsidRDefault="00E57D51" w:rsidP="00E57D51">
      <w:pPr>
        <w:spacing w:after="0" w:line="240" w:lineRule="auto"/>
      </w:pPr>
      <w:r>
        <w:separator/>
      </w:r>
    </w:p>
  </w:footnote>
  <w:footnote w:type="continuationSeparator" w:id="0">
    <w:p w:rsidR="00E57D51" w:rsidRDefault="00E57D51" w:rsidP="00E5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06267"/>
    <w:multiLevelType w:val="hybridMultilevel"/>
    <w:tmpl w:val="37180A14"/>
    <w:lvl w:ilvl="0" w:tplc="F44CBC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4D"/>
    <w:rsid w:val="000B3259"/>
    <w:rsid w:val="001110F2"/>
    <w:rsid w:val="001C019E"/>
    <w:rsid w:val="00243E00"/>
    <w:rsid w:val="0029480D"/>
    <w:rsid w:val="003C4891"/>
    <w:rsid w:val="00443DAF"/>
    <w:rsid w:val="00535B60"/>
    <w:rsid w:val="0054315B"/>
    <w:rsid w:val="00813C33"/>
    <w:rsid w:val="00A90083"/>
    <w:rsid w:val="00AA68C4"/>
    <w:rsid w:val="00BF31D4"/>
    <w:rsid w:val="00C25F4D"/>
    <w:rsid w:val="00D94E5D"/>
    <w:rsid w:val="00DB3E89"/>
    <w:rsid w:val="00E57D51"/>
    <w:rsid w:val="00E8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9CFD78B-B100-4A47-A27D-7D115CE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1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51"/>
  </w:style>
  <w:style w:type="paragraph" w:styleId="Footer">
    <w:name w:val="footer"/>
    <w:basedOn w:val="Normal"/>
    <w:link w:val="Foot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51"/>
  </w:style>
  <w:style w:type="paragraph" w:styleId="BalloonText">
    <w:name w:val="Balloon Text"/>
    <w:basedOn w:val="Normal"/>
    <w:link w:val="BalloonTextChar"/>
    <w:uiPriority w:val="99"/>
    <w:semiHidden/>
    <w:unhideWhenUsed/>
    <w:rsid w:val="00E5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ol.socsci@glasgow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2D2FCCD3.dotm</Template>
  <TotalTime>10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cm219u</dc:creator>
  <cp:lastModifiedBy>Catherine Murphy</cp:lastModifiedBy>
  <cp:revision>16</cp:revision>
  <dcterms:created xsi:type="dcterms:W3CDTF">2014-07-04T09:49:00Z</dcterms:created>
  <dcterms:modified xsi:type="dcterms:W3CDTF">2018-03-22T11:59:00Z</dcterms:modified>
</cp:coreProperties>
</file>