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B6" w:rsidRDefault="00831CB6" w:rsidP="00831C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31CB6" w:rsidRDefault="00831CB6" w:rsidP="00831C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CA0D6" wp14:editId="683304C3">
                <wp:simplePos x="0" y="0"/>
                <wp:positionH relativeFrom="column">
                  <wp:posOffset>-299923</wp:posOffset>
                </wp:positionH>
                <wp:positionV relativeFrom="paragraph">
                  <wp:posOffset>65405</wp:posOffset>
                </wp:positionV>
                <wp:extent cx="6264275" cy="5472430"/>
                <wp:effectExtent l="0" t="0" r="22225" b="1397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5472430"/>
                          <a:chOff x="0" y="0"/>
                          <a:chExt cx="6264696" cy="5472608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2268252" y="0"/>
                            <a:ext cx="1800200" cy="72008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University Court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268252" y="1116124"/>
                            <a:ext cx="1800200" cy="72008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Head of College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2268252" y="2232248"/>
                            <a:ext cx="1800200" cy="72008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Head of Institute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3168352" y="720080"/>
                            <a:ext cx="0" cy="39604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168352" y="1836204"/>
                            <a:ext cx="0" cy="39604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2266432" y="3367284"/>
                            <a:ext cx="1800200" cy="72008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C0000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C0000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C0000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Principal Investigators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3168352" y="2971240"/>
                            <a:ext cx="0" cy="39604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4824536" y="3349014"/>
                            <a:ext cx="1440160" cy="107173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800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00800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00800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4452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Institute Health &amp; Safety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44452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2266286" y="4752528"/>
                            <a:ext cx="1800200" cy="72008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Staff, students &amp; visitors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endCxn id="10" idx="0"/>
                        </wps:cNvCnPr>
                        <wps:spPr>
                          <a:xfrm flipH="1">
                            <a:off x="3166386" y="4068452"/>
                            <a:ext cx="1966" cy="68407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3367284"/>
                            <a:ext cx="1683804" cy="701168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7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lumMod val="7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lumMod val="7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CB6" w:rsidRDefault="00831CB6" w:rsidP="00831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Head of Administration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bow Connector 13"/>
                        <wps:cNvCnPr>
                          <a:stCxn id="3" idx="1"/>
                          <a:endCxn id="12" idx="0"/>
                        </wps:cNvCnPr>
                        <wps:spPr>
                          <a:xfrm rot="10800000" flipV="1">
                            <a:off x="841902" y="1476164"/>
                            <a:ext cx="1426350" cy="1891120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Elbow Connector 14"/>
                        <wps:cNvCnPr>
                          <a:stCxn id="4" idx="3"/>
                          <a:endCxn id="9" idx="0"/>
                        </wps:cNvCnPr>
                        <wps:spPr>
                          <a:xfrm>
                            <a:off x="4068452" y="2592288"/>
                            <a:ext cx="1476164" cy="756726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9" idx="1"/>
                        </wps:cNvCnPr>
                        <wps:spPr>
                          <a:xfrm flipH="1">
                            <a:off x="4068452" y="3884881"/>
                            <a:ext cx="756084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lbow Connector 16"/>
                        <wps:cNvCnPr>
                          <a:stCxn id="9" idx="1"/>
                          <a:endCxn id="4" idx="3"/>
                        </wps:cNvCnPr>
                        <wps:spPr>
                          <a:xfrm rot="10800000">
                            <a:off x="4068453" y="2592288"/>
                            <a:ext cx="756084" cy="1292594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CA0D6" id="Group 36" o:spid="_x0000_s1026" style="position:absolute;left:0;text-align:left;margin-left:-23.6pt;margin-top:5.15pt;width:493.25pt;height:430.9pt;z-index:251659264" coordsize="62646,5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">
                <v:roundrect id="Rounded Rectangle 2" o:spid="_x0000_s1027" style="position:absolute;left:22682;width:18002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" fillcolor="#152639 [964]" strokecolor="black [3213]" strokeweight="2pt">
                  <v:fill color2="#4f81bd [3204]" rotate="t" colors="0 #254872;.5 #3a6ba5;1 #4780c5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University Court</w:t>
                        </w:r>
                      </w:p>
                    </w:txbxContent>
                  </v:textbox>
                </v:roundrect>
                <v:roundrect id="Rounded Rectangle 3" o:spid="_x0000_s1028" style="position:absolute;left:22682;top:11161;width:18002;height:7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" fillcolor="#152639 [964]" strokecolor="black [3213]" strokeweight="2pt">
                  <v:fill color2="#4f81bd [3204]" rotate="t" colors="0 #254872;.5 #3a6ba5;1 #4780c5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Head of College</w:t>
                        </w:r>
                      </w:p>
                    </w:txbxContent>
                  </v:textbox>
                </v:roundrect>
                <v:roundrect id="Rounded Rectangle 4" o:spid="_x0000_s1029" style="position:absolute;left:22682;top:22322;width:18002;height:7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" fillcolor="#152639 [964]" strokecolor="black [3213]" strokeweight="2pt">
                  <v:fill color2="#4f81bd [3204]" rotate="t" colors="0 #254872;.5 #3a6ba5;1 #4780c5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Head of Institute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31683;top:7200;width:0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" strokecolor="black [3213]" strokeweight="2.25pt">
                  <v:stroke endarrow="open"/>
                </v:shape>
                <v:shape id="Straight Arrow Connector 6" o:spid="_x0000_s1031" type="#_x0000_t32" style="position:absolute;left:31683;top:18362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" strokecolor="black [3213]" strokeweight="2.25pt">
                  <v:stroke endarrow="open"/>
                </v:shape>
                <v:roundrect id="Rounded Rectangle 7" o:spid="_x0000_s1032" style="position:absolute;left:22664;top:33672;width:18002;height:7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" fillcolor="#700" strokecolor="black [3213]" strokeweight="2pt">
                  <v:fill color2="#ce0000" rotate="t" colors="0 #700;.5 #ad0000;1 #ce0000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Principal Investigators</w:t>
                        </w:r>
                      </w:p>
                    </w:txbxContent>
                  </v:textbox>
                </v:roundrect>
                <v:shape id="Straight Arrow Connector 8" o:spid="_x0000_s1033" type="#_x0000_t32" style="position:absolute;left:31683;top:29712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" strokecolor="black [3213]" strokeweight="2.25pt">
                  <v:stroke endarrow="open"/>
                </v:shape>
                <v:roundrect id="Rounded Rectangle 9" o:spid="_x0000_s1034" style="position:absolute;left:48245;top:33490;width:14401;height:107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" fillcolor="#004d00" strokecolor="black [3213]" strokeweight="2pt">
                  <v:fill color2="#008a00" rotate="t" colors="0 #004d00;.5 #007300;1 #008a00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4452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Institute Health &amp; Safety</w:t>
                        </w: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B44452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Committee</w:t>
                        </w:r>
                      </w:p>
                    </w:txbxContent>
                  </v:textbox>
                </v:roundrect>
                <v:roundrect id="Rounded Rectangle 10" o:spid="_x0000_s1035" style="position:absolute;left:22662;top:47525;width:18002;height:7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" fillcolor="#152639 [964]" strokecolor="black [3213]" strokeweight="2pt">
                  <v:fill color2="#4f81bd [3204]" rotate="t" colors="0 #254872;.5 #3a6ba5;1 #4780c5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Staff, students &amp; visitors</w:t>
                        </w:r>
                      </w:p>
                    </w:txbxContent>
                  </v:textbox>
                </v:roundrect>
                <v:shape id="Straight Arrow Connector 11" o:spid="_x0000_s1036" type="#_x0000_t32" style="position:absolute;left:31663;top:40684;width:20;height:68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" strokecolor="black [3213]" strokeweight="2.25pt">
                  <v:stroke endarrow="open"/>
                </v:shape>
                <v:roundrect id="Rounded Rectangle 12" o:spid="_x0000_s1037" style="position:absolute;top:33672;width:16838;height:7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" fillcolor="#365f91 [2404]" strokecolor="black [3213]" strokeweight="2pt">
                  <v:fill color2="#365f91 [2404]" rotate="t" colors="0 #183457;.5 #274f80;1 #306099" focus="100%" type="gradient"/>
                  <v:textbox>
                    <w:txbxContent>
                      <w:p w:rsidR="00831CB6" w:rsidRDefault="00831CB6" w:rsidP="00831C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Head of Administration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3" o:spid="_x0000_s1038" type="#_x0000_t33" style="position:absolute;left:8419;top:14761;width:14263;height:1891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" strokecolor="black [3213]" strokeweight="2.25pt">
                  <v:stroke dashstyle="3 1" endarrow="open"/>
                </v:shape>
                <v:shape id="Elbow Connector 14" o:spid="_x0000_s1039" type="#_x0000_t33" style="position:absolute;left:40684;top:25922;width:14762;height:75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" strokecolor="black [3213]" strokeweight="2.25pt">
                  <v:stroke dashstyle="3 1" endarrow="open"/>
                </v:shape>
                <v:shape id="Straight Arrow Connector 15" o:spid="_x0000_s1040" type="#_x0000_t32" style="position:absolute;left:40684;top:38848;width:75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" strokecolor="#00b050" strokeweight="2.25pt">
                  <v:stroke dashstyle="1 1"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6" o:spid="_x0000_s1041" type="#_x0000_t34" style="position:absolute;left:40684;top:25922;width:7561;height:1292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" strokecolor="#00b050" strokeweight="2.25pt">
                  <v:stroke dashstyle="1 1" endarrow="open"/>
                </v:shape>
              </v:group>
            </w:pict>
          </mc:Fallback>
        </mc:AlternateContent>
      </w:r>
    </w:p>
    <w:p w:rsidR="00831CB6" w:rsidRPr="00D93D1F" w:rsidRDefault="00831CB6" w:rsidP="00831C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31CB6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Pr="00D93D1F" w:rsidRDefault="00831CB6" w:rsidP="00831CB6"/>
    <w:p w:rsidR="00831CB6" w:rsidRDefault="00831CB6" w:rsidP="00831CB6"/>
    <w:p w:rsidR="00831CB6" w:rsidRDefault="00831CB6" w:rsidP="00831CB6">
      <w:pPr>
        <w:tabs>
          <w:tab w:val="left" w:pos="4032"/>
        </w:tabs>
      </w:pPr>
      <w:r>
        <w:tab/>
      </w:r>
    </w:p>
    <w:p w:rsidR="00831CB6" w:rsidRDefault="00831CB6" w:rsidP="00831CB6">
      <w:pPr>
        <w:tabs>
          <w:tab w:val="left" w:pos="4032"/>
        </w:tabs>
      </w:pPr>
      <w:r>
        <w:rPr>
          <w:noProof/>
          <w:lang w:val="en-GB" w:eastAsia="en-GB"/>
        </w:rPr>
        <w:drawing>
          <wp:inline distT="0" distB="0" distL="0" distR="0" wp14:anchorId="084A9093" wp14:editId="2F9901D0">
            <wp:extent cx="1790994" cy="64373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433" cy="64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81" w:rsidRDefault="00514EA8"/>
    <w:p w:rsidR="00DB22B6" w:rsidRDefault="00DB22B6">
      <w:r w:rsidRPr="00DB22B6">
        <w:rPr>
          <w:u w:val="single"/>
        </w:rPr>
        <w:t>Head of Institute</w:t>
      </w:r>
      <w:r>
        <w:tab/>
        <w:t>Dan Haydon</w:t>
      </w:r>
    </w:p>
    <w:p w:rsidR="00DB22B6" w:rsidRDefault="00DB22B6">
      <w:r w:rsidRPr="00DB22B6">
        <w:rPr>
          <w:u w:val="single"/>
        </w:rPr>
        <w:t>Head of Administration</w:t>
      </w:r>
      <w:r>
        <w:tab/>
        <w:t>Christopher Bevan</w:t>
      </w:r>
    </w:p>
    <w:p w:rsidR="00DB22B6" w:rsidRPr="00DB22B6" w:rsidRDefault="00DB22B6">
      <w:pPr>
        <w:rPr>
          <w:u w:val="single"/>
        </w:rPr>
      </w:pPr>
      <w:r w:rsidRPr="00DB22B6">
        <w:rPr>
          <w:u w:val="single"/>
        </w:rPr>
        <w:t>Institute Health &amp; Safety Committee Members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 xml:space="preserve">Lisa Ranford Cartwright </w:t>
      </w:r>
      <w:r w:rsidRPr="00DB22B6">
        <w:rPr>
          <w:rFonts w:cs="Times New Roman"/>
        </w:rPr>
        <w:tab/>
      </w:r>
      <w:r>
        <w:rPr>
          <w:rFonts w:cs="Times New Roman"/>
        </w:rPr>
        <w:tab/>
      </w:r>
      <w:r w:rsidRPr="00DB22B6">
        <w:rPr>
          <w:rFonts w:cs="Times New Roman"/>
        </w:rPr>
        <w:t>Convener of Committee, Institute Safety Adviser &amp; CL3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Anne Graham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 xml:space="preserve"> </w:t>
      </w:r>
      <w:r w:rsidRPr="00DB22B6">
        <w:rPr>
          <w:rFonts w:cs="Times New Roman"/>
        </w:rPr>
        <w:tab/>
        <w:t>Safety Coordinator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Katarina Oravcova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Bacteriology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Brian Shiels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Parasitology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Neil Evans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Physiology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lastRenderedPageBreak/>
        <w:t>Martin Llewellyn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Molecular Biology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Kath Allan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International Fieldwork Lead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bookmarkStart w:id="0" w:name="_GoBack"/>
      <w:bookmarkEnd w:id="0"/>
      <w:r w:rsidRPr="00DB22B6">
        <w:rPr>
          <w:rFonts w:cs="Times New Roman"/>
        </w:rPr>
        <w:t>Christopher Bevan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Management Representative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Ana Monteiro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Area Safety Lead HWC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Maria Capstick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>
        <w:rPr>
          <w:rFonts w:cs="Times New Roman"/>
        </w:rPr>
        <w:tab/>
      </w:r>
      <w:r w:rsidRPr="00DB22B6">
        <w:rPr>
          <w:rFonts w:cs="Times New Roman"/>
        </w:rPr>
        <w:t>Area Safety Lead Gilmorehill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Nicol McCallum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>
        <w:rPr>
          <w:rFonts w:cs="Times New Roman"/>
        </w:rPr>
        <w:tab/>
      </w:r>
      <w:r w:rsidRPr="00DB22B6">
        <w:rPr>
          <w:rFonts w:cs="Times New Roman"/>
        </w:rPr>
        <w:t>Area Safety Lead SCENE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Winifred Boner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</w:r>
      <w:r>
        <w:rPr>
          <w:rFonts w:cs="Times New Roman"/>
        </w:rPr>
        <w:tab/>
      </w:r>
      <w:r w:rsidRPr="00DB22B6">
        <w:rPr>
          <w:rFonts w:cs="Times New Roman"/>
        </w:rPr>
        <w:t>Committee Structure Bridge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 xml:space="preserve">Magdalene Papatheodoulou </w:t>
      </w:r>
      <w:r w:rsidRPr="00DB22B6">
        <w:rPr>
          <w:rFonts w:cs="Times New Roman"/>
        </w:rPr>
        <w:tab/>
        <w:t>Student Representative</w:t>
      </w:r>
    </w:p>
    <w:p w:rsidR="00DB22B6" w:rsidRPr="00DB22B6" w:rsidRDefault="00DB22B6" w:rsidP="00DB22B6">
      <w:pPr>
        <w:spacing w:after="0" w:line="200" w:lineRule="exact"/>
        <w:rPr>
          <w:rFonts w:cs="Times New Roman"/>
        </w:rPr>
      </w:pPr>
      <w:r w:rsidRPr="00DB22B6">
        <w:rPr>
          <w:rFonts w:cs="Times New Roman"/>
        </w:rPr>
        <w:t>Courtney Melvin</w:t>
      </w:r>
      <w:r w:rsidRPr="00DB22B6">
        <w:rPr>
          <w:rFonts w:cs="Times New Roman"/>
        </w:rPr>
        <w:tab/>
      </w:r>
      <w:r w:rsidRPr="00DB22B6">
        <w:rPr>
          <w:rFonts w:cs="Times New Roman"/>
        </w:rPr>
        <w:tab/>
        <w:t>Clerk</w:t>
      </w:r>
    </w:p>
    <w:p w:rsidR="00DB22B6" w:rsidRDefault="00DB22B6"/>
    <w:sectPr w:rsidR="00DB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6"/>
    <w:rsid w:val="00514EA8"/>
    <w:rsid w:val="0056149E"/>
    <w:rsid w:val="00831CB6"/>
    <w:rsid w:val="00B06460"/>
    <w:rsid w:val="00CD05EB"/>
    <w:rsid w:val="00D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F442"/>
  <w15:docId w15:val="{3AA9E4EA-EF8F-42C0-B7C0-B05BFB4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6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CB6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31CB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FB99E44</Template>
  <TotalTime>15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louise graham</dc:creator>
  <cp:lastModifiedBy>Duncan Belk</cp:lastModifiedBy>
  <cp:revision>4</cp:revision>
  <dcterms:created xsi:type="dcterms:W3CDTF">2018-12-20T14:27:00Z</dcterms:created>
  <dcterms:modified xsi:type="dcterms:W3CDTF">2019-01-08T15:54:00Z</dcterms:modified>
</cp:coreProperties>
</file>